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E5573" w14:textId="26679C51" w:rsidR="00D30819" w:rsidRDefault="004117B2" w:rsidP="002019A1">
      <w:pPr>
        <w:jc w:val="righ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Gdańsk, 24</w:t>
      </w:r>
      <w:r w:rsidR="002019A1" w:rsidRPr="002019A1">
        <w:rPr>
          <w:rFonts w:asciiTheme="majorHAnsi" w:hAnsiTheme="majorHAnsi" w:cstheme="majorHAnsi"/>
          <w:sz w:val="22"/>
          <w:szCs w:val="22"/>
        </w:rPr>
        <w:t>.01.2018r.</w:t>
      </w:r>
    </w:p>
    <w:p w14:paraId="0DAC5F08" w14:textId="71D44F23" w:rsidR="002019A1" w:rsidRDefault="002019A1" w:rsidP="002019A1">
      <w:pPr>
        <w:jc w:val="right"/>
        <w:rPr>
          <w:rFonts w:asciiTheme="majorHAnsi" w:hAnsiTheme="majorHAnsi" w:cstheme="majorHAnsi"/>
          <w:sz w:val="22"/>
          <w:szCs w:val="22"/>
        </w:rPr>
      </w:pPr>
    </w:p>
    <w:p w14:paraId="26CB96B1" w14:textId="77777777" w:rsidR="002019A1" w:rsidRPr="002019A1" w:rsidRDefault="002019A1" w:rsidP="002019A1">
      <w:pPr>
        <w:autoSpaceDE w:val="0"/>
        <w:autoSpaceDN w:val="0"/>
        <w:adjustRightInd w:val="0"/>
        <w:jc w:val="right"/>
        <w:rPr>
          <w:rFonts w:asciiTheme="majorHAnsi" w:hAnsiTheme="majorHAnsi" w:cstheme="majorHAnsi"/>
          <w:b/>
          <w:sz w:val="22"/>
          <w:szCs w:val="22"/>
        </w:rPr>
      </w:pPr>
      <w:r w:rsidRPr="002019A1">
        <w:rPr>
          <w:rFonts w:asciiTheme="majorHAnsi" w:hAnsiTheme="majorHAnsi" w:cstheme="majorHAnsi"/>
          <w:b/>
          <w:sz w:val="22"/>
          <w:szCs w:val="22"/>
        </w:rPr>
        <w:t xml:space="preserve">Do wszystkich Wykonawców </w:t>
      </w:r>
    </w:p>
    <w:p w14:paraId="6B60C6AF" w14:textId="1A6CF630" w:rsidR="002019A1" w:rsidRPr="002019A1" w:rsidRDefault="002019A1" w:rsidP="002019A1">
      <w:pPr>
        <w:autoSpaceDE w:val="0"/>
        <w:autoSpaceDN w:val="0"/>
        <w:adjustRightInd w:val="0"/>
        <w:jc w:val="right"/>
        <w:rPr>
          <w:rFonts w:asciiTheme="majorHAnsi" w:hAnsiTheme="majorHAnsi" w:cstheme="majorHAnsi"/>
          <w:b/>
          <w:sz w:val="22"/>
          <w:szCs w:val="22"/>
        </w:rPr>
      </w:pPr>
      <w:r w:rsidRPr="002019A1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</w:t>
      </w:r>
      <w:r w:rsidR="00731D49">
        <w:rPr>
          <w:rFonts w:asciiTheme="majorHAnsi" w:hAnsiTheme="majorHAnsi" w:cstheme="majorHAnsi"/>
          <w:b/>
          <w:sz w:val="22"/>
          <w:szCs w:val="22"/>
        </w:rPr>
        <w:t xml:space="preserve">             uczestniczących w Z</w:t>
      </w:r>
      <w:r w:rsidRPr="002019A1">
        <w:rPr>
          <w:rFonts w:asciiTheme="majorHAnsi" w:hAnsiTheme="majorHAnsi" w:cstheme="majorHAnsi"/>
          <w:b/>
          <w:sz w:val="22"/>
          <w:szCs w:val="22"/>
        </w:rPr>
        <w:t>apytaniu ofertowym</w:t>
      </w:r>
    </w:p>
    <w:p w14:paraId="122F5C44" w14:textId="77777777" w:rsidR="002019A1" w:rsidRDefault="002019A1" w:rsidP="002019A1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78ECDDFC" w14:textId="7EA9C239" w:rsidR="002019A1" w:rsidRPr="002019A1" w:rsidRDefault="002019A1" w:rsidP="002019A1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2019A1">
        <w:rPr>
          <w:rFonts w:asciiTheme="majorHAnsi" w:hAnsiTheme="majorHAnsi" w:cstheme="majorHAnsi"/>
          <w:b/>
          <w:sz w:val="22"/>
          <w:szCs w:val="22"/>
        </w:rPr>
        <w:t>ZMIANA TREŚCI ZAPYTANIA OFERTOWEGO</w:t>
      </w:r>
    </w:p>
    <w:p w14:paraId="2CA123C5" w14:textId="5C0936E6" w:rsidR="002019A1" w:rsidRPr="002019A1" w:rsidRDefault="002019A1" w:rsidP="002019A1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2019A1">
        <w:rPr>
          <w:rFonts w:asciiTheme="majorHAnsi" w:hAnsiTheme="majorHAnsi" w:cstheme="majorHAnsi"/>
          <w:b/>
          <w:sz w:val="22"/>
          <w:szCs w:val="22"/>
        </w:rPr>
        <w:t>NR ZO/01/2018/CTT</w:t>
      </w:r>
    </w:p>
    <w:p w14:paraId="688BEE91" w14:textId="29F7E18A" w:rsidR="002019A1" w:rsidRDefault="002019A1" w:rsidP="002019A1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66BEA533" w14:textId="1826C7D5" w:rsidR="002019A1" w:rsidRPr="00DB5D8C" w:rsidRDefault="002019A1" w:rsidP="002F6DB1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2019A1">
        <w:rPr>
          <w:rFonts w:asciiTheme="majorHAnsi" w:hAnsiTheme="majorHAnsi" w:cstheme="majorHAnsi"/>
          <w:b/>
          <w:sz w:val="22"/>
          <w:szCs w:val="22"/>
        </w:rPr>
        <w:t>Dotyczy:</w:t>
      </w:r>
      <w:r>
        <w:rPr>
          <w:rFonts w:asciiTheme="majorHAnsi" w:hAnsiTheme="majorHAnsi" w:cstheme="majorHAnsi"/>
          <w:sz w:val="22"/>
          <w:szCs w:val="22"/>
        </w:rPr>
        <w:t xml:space="preserve"> zapytania ofertowego</w:t>
      </w:r>
      <w:r w:rsidR="002F6DB1">
        <w:rPr>
          <w:rFonts w:asciiTheme="majorHAnsi" w:hAnsiTheme="majorHAnsi" w:cstheme="majorHAnsi"/>
          <w:sz w:val="22"/>
          <w:szCs w:val="22"/>
        </w:rPr>
        <w:t xml:space="preserve"> na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2F6DB1">
        <w:rPr>
          <w:rFonts w:ascii="Calibri" w:hAnsi="Calibri" w:cs="Calibri"/>
          <w:sz w:val="22"/>
          <w:szCs w:val="22"/>
        </w:rPr>
        <w:t>dostawę</w:t>
      </w:r>
      <w:r>
        <w:rPr>
          <w:rFonts w:ascii="Calibri" w:hAnsi="Calibri" w:cs="Calibri"/>
          <w:sz w:val="22"/>
          <w:szCs w:val="22"/>
        </w:rPr>
        <w:t xml:space="preserve"> elementów </w:t>
      </w:r>
      <w:r w:rsidRPr="00DB5D8C">
        <w:rPr>
          <w:rFonts w:ascii="Calibri" w:hAnsi="Calibri" w:cs="Calibri"/>
          <w:sz w:val="22"/>
          <w:szCs w:val="22"/>
        </w:rPr>
        <w:t xml:space="preserve">o zadanych parametrach, służących budowie prototypu instalacji w skali ułamkowo technicznej do syntezy </w:t>
      </w:r>
      <w:proofErr w:type="spellStart"/>
      <w:r w:rsidRPr="00DB5D8C">
        <w:rPr>
          <w:rFonts w:ascii="Calibri" w:hAnsi="Calibri" w:cs="Calibri"/>
          <w:sz w:val="22"/>
          <w:szCs w:val="22"/>
        </w:rPr>
        <w:t>nanocząstek</w:t>
      </w:r>
      <w:proofErr w:type="spellEnd"/>
      <w:r w:rsidRPr="00DB5D8C">
        <w:rPr>
          <w:rFonts w:ascii="Calibri" w:hAnsi="Calibri" w:cs="Calibri"/>
          <w:sz w:val="22"/>
          <w:szCs w:val="22"/>
        </w:rPr>
        <w:t>, realizowanego w ramach projektu pozakonkursowego, pn. „Wsparcie zarządzania badaniami naukowymi i komercjalizacja wyników prac B+R w jednostkach naukowych i przedsiębiorstwach” w ramach Programu Operacyjnego Inteligentny Rozwój 2014-2020 (Działanie 4.4).</w:t>
      </w:r>
    </w:p>
    <w:p w14:paraId="0B09389C" w14:textId="3FEB323F" w:rsidR="002019A1" w:rsidRDefault="002019A1" w:rsidP="002019A1">
      <w:pPr>
        <w:rPr>
          <w:rFonts w:asciiTheme="majorHAnsi" w:hAnsiTheme="majorHAnsi" w:cstheme="majorHAnsi"/>
          <w:sz w:val="22"/>
          <w:szCs w:val="22"/>
        </w:rPr>
      </w:pPr>
    </w:p>
    <w:p w14:paraId="75399170" w14:textId="0F03299F" w:rsidR="002F6DB1" w:rsidRDefault="002F6DB1" w:rsidP="002F6DB1">
      <w:pPr>
        <w:ind w:firstLine="7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Zamawiający informuje, iż</w:t>
      </w:r>
      <w:r w:rsidRPr="002F6DB1">
        <w:rPr>
          <w:rFonts w:asciiTheme="majorHAnsi" w:hAnsiTheme="majorHAnsi" w:cstheme="majorHAnsi"/>
          <w:sz w:val="22"/>
          <w:szCs w:val="22"/>
        </w:rPr>
        <w:t xml:space="preserve"> wprowadza zmianę w treści Zapytania </w:t>
      </w:r>
      <w:r>
        <w:rPr>
          <w:rFonts w:asciiTheme="majorHAnsi" w:hAnsiTheme="majorHAnsi" w:cstheme="majorHAnsi"/>
          <w:sz w:val="22"/>
          <w:szCs w:val="22"/>
        </w:rPr>
        <w:t xml:space="preserve">Ofertowego nr ZO/01/2018/CTT </w:t>
      </w:r>
      <w:r w:rsidRPr="002F6DB1">
        <w:rPr>
          <w:rFonts w:asciiTheme="majorHAnsi" w:hAnsiTheme="majorHAnsi" w:cstheme="majorHAnsi"/>
          <w:sz w:val="22"/>
          <w:szCs w:val="22"/>
        </w:rPr>
        <w:t>w zakresie opisu przedmiotu zam</w:t>
      </w:r>
      <w:r w:rsidRPr="002F6DB1">
        <w:rPr>
          <w:rFonts w:asciiTheme="majorHAnsi" w:eastAsia="Malgun Gothic Semilight" w:hAnsiTheme="majorHAnsi" w:cstheme="majorHAnsi"/>
          <w:sz w:val="22"/>
          <w:szCs w:val="22"/>
        </w:rPr>
        <w:t>ó</w:t>
      </w:r>
      <w:r>
        <w:rPr>
          <w:rFonts w:asciiTheme="majorHAnsi" w:hAnsiTheme="majorHAnsi" w:cstheme="majorHAnsi"/>
          <w:sz w:val="22"/>
          <w:szCs w:val="22"/>
        </w:rPr>
        <w:t xml:space="preserve">wienia, uzupełniając go o wskazanie ilości poszczególnych elementów służących budowie prototypu instalacji w skali ułamkowo technicznej do syntezy </w:t>
      </w:r>
      <w:proofErr w:type="spellStart"/>
      <w:r>
        <w:rPr>
          <w:rFonts w:asciiTheme="majorHAnsi" w:hAnsiTheme="majorHAnsi" w:cstheme="majorHAnsi"/>
          <w:sz w:val="22"/>
          <w:szCs w:val="22"/>
        </w:rPr>
        <w:t>nanocząstek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2FE04785" w14:textId="707202A2" w:rsidR="002F6DB1" w:rsidRDefault="002F6DB1" w:rsidP="002F6DB1">
      <w:pPr>
        <w:widowControl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  <w:t xml:space="preserve">W związku z powyższym rozdział </w:t>
      </w:r>
      <w:r>
        <w:rPr>
          <w:rFonts w:asciiTheme="majorHAnsi" w:hAnsiTheme="majorHAnsi" w:cs="Times New Roman"/>
          <w:b/>
          <w:color w:val="auto"/>
          <w:sz w:val="22"/>
          <w:szCs w:val="22"/>
        </w:rPr>
        <w:t>III</w:t>
      </w:r>
      <w:r w:rsidRPr="00EC10F7">
        <w:rPr>
          <w:rFonts w:asciiTheme="majorHAnsi" w:hAnsiTheme="majorHAnsi" w:cs="Times New Roman"/>
          <w:b/>
          <w:color w:val="auto"/>
          <w:sz w:val="22"/>
          <w:szCs w:val="22"/>
        </w:rPr>
        <w:t>. OPIS PRZEDMIOTU ZAMÓWIENIA</w:t>
      </w:r>
      <w:r>
        <w:rPr>
          <w:rFonts w:asciiTheme="majorHAnsi" w:hAnsiTheme="majorHAnsi" w:cs="Times New Roman"/>
          <w:b/>
          <w:color w:val="auto"/>
          <w:sz w:val="22"/>
          <w:szCs w:val="22"/>
        </w:rPr>
        <w:t xml:space="preserve"> </w:t>
      </w:r>
      <w:r>
        <w:rPr>
          <w:rFonts w:asciiTheme="majorHAnsi" w:hAnsiTheme="majorHAnsi" w:cs="Times New Roman"/>
          <w:color w:val="auto"/>
          <w:sz w:val="22"/>
          <w:szCs w:val="22"/>
        </w:rPr>
        <w:t xml:space="preserve">otrzymuje brzmienie: </w:t>
      </w:r>
    </w:p>
    <w:p w14:paraId="2515C9B1" w14:textId="034DB9CF" w:rsidR="002F6DB1" w:rsidRPr="0073138A" w:rsidRDefault="002F6DB1" w:rsidP="002F6DB1">
      <w:pPr>
        <w:widowControl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>
        <w:rPr>
          <w:rFonts w:asciiTheme="majorHAnsi" w:hAnsiTheme="majorHAnsi" w:cs="Times New Roman"/>
          <w:color w:val="auto"/>
          <w:sz w:val="22"/>
          <w:szCs w:val="22"/>
        </w:rPr>
        <w:t>Elementy</w:t>
      </w:r>
      <w:r w:rsidRPr="0073138A">
        <w:rPr>
          <w:rFonts w:asciiTheme="majorHAnsi" w:hAnsiTheme="majorHAnsi" w:cs="Times New Roman"/>
          <w:color w:val="auto"/>
          <w:sz w:val="22"/>
          <w:szCs w:val="22"/>
        </w:rPr>
        <w:t xml:space="preserve"> o zadanych parametrach wchodzący</w:t>
      </w:r>
      <w:r>
        <w:rPr>
          <w:rFonts w:asciiTheme="majorHAnsi" w:hAnsiTheme="majorHAnsi" w:cs="Times New Roman"/>
          <w:color w:val="auto"/>
          <w:sz w:val="22"/>
          <w:szCs w:val="22"/>
        </w:rPr>
        <w:t>ch w skład prototypu instalacji</w:t>
      </w:r>
      <w:r w:rsidRPr="0073138A">
        <w:rPr>
          <w:rFonts w:asciiTheme="majorHAnsi" w:hAnsiTheme="majorHAnsi" w:cs="Times New Roman"/>
          <w:color w:val="auto"/>
          <w:sz w:val="22"/>
          <w:szCs w:val="22"/>
        </w:rPr>
        <w:t xml:space="preserve"> przedstawiono </w:t>
      </w:r>
      <w:r w:rsidR="00731D49">
        <w:rPr>
          <w:rFonts w:asciiTheme="majorHAnsi" w:hAnsiTheme="majorHAnsi" w:cs="Times New Roman"/>
          <w:color w:val="auto"/>
          <w:sz w:val="22"/>
          <w:szCs w:val="22"/>
        </w:rPr>
        <w:br/>
      </w:r>
      <w:r>
        <w:rPr>
          <w:rFonts w:asciiTheme="majorHAnsi" w:hAnsiTheme="majorHAnsi" w:cs="Times New Roman"/>
          <w:color w:val="auto"/>
          <w:sz w:val="22"/>
          <w:szCs w:val="22"/>
        </w:rPr>
        <w:t>w tabeli poniżej:</w:t>
      </w:r>
      <w:r w:rsidRPr="0073138A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</w:p>
    <w:p w14:paraId="4FE74BF7" w14:textId="77777777" w:rsidR="002F6DB1" w:rsidRDefault="002F6DB1" w:rsidP="002F6DB1">
      <w:pPr>
        <w:widowControl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62"/>
        <w:gridCol w:w="8724"/>
        <w:gridCol w:w="590"/>
      </w:tblGrid>
      <w:tr w:rsidR="002F6DB1" w:rsidRPr="00C370D3" w14:paraId="595790FA" w14:textId="77777777" w:rsidTr="004117B2">
        <w:tc>
          <w:tcPr>
            <w:tcW w:w="462" w:type="dxa"/>
            <w:shd w:val="clear" w:color="auto" w:fill="auto"/>
          </w:tcPr>
          <w:p w14:paraId="775A1333" w14:textId="77777777" w:rsidR="002F6DB1" w:rsidRPr="0073138A" w:rsidRDefault="002F6DB1" w:rsidP="004117B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3138A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8747" w:type="dxa"/>
            <w:shd w:val="clear" w:color="auto" w:fill="auto"/>
          </w:tcPr>
          <w:p w14:paraId="559F8EE0" w14:textId="77777777" w:rsidR="002F6DB1" w:rsidRPr="0073138A" w:rsidRDefault="002F6DB1" w:rsidP="004117B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3138A">
              <w:rPr>
                <w:rFonts w:asciiTheme="majorHAnsi" w:hAnsiTheme="majorHAnsi" w:cstheme="majorHAnsi"/>
                <w:b/>
                <w:sz w:val="20"/>
                <w:szCs w:val="20"/>
              </w:rPr>
              <w:t>Elementy</w:t>
            </w:r>
          </w:p>
        </w:tc>
        <w:tc>
          <w:tcPr>
            <w:tcW w:w="567" w:type="dxa"/>
          </w:tcPr>
          <w:p w14:paraId="6539113F" w14:textId="77777777" w:rsidR="002F6DB1" w:rsidRPr="0073138A" w:rsidRDefault="002F6DB1" w:rsidP="004117B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Ilość </w:t>
            </w:r>
          </w:p>
        </w:tc>
      </w:tr>
      <w:tr w:rsidR="002F6DB1" w:rsidRPr="00C370D3" w14:paraId="3FE466E7" w14:textId="77777777" w:rsidTr="004117B2">
        <w:tc>
          <w:tcPr>
            <w:tcW w:w="462" w:type="dxa"/>
            <w:shd w:val="clear" w:color="auto" w:fill="auto"/>
          </w:tcPr>
          <w:p w14:paraId="0F61A0AA" w14:textId="77777777" w:rsidR="002F6DB1" w:rsidRPr="0073138A" w:rsidRDefault="002F6DB1" w:rsidP="004117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3138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8747" w:type="dxa"/>
            <w:shd w:val="clear" w:color="auto" w:fill="auto"/>
          </w:tcPr>
          <w:p w14:paraId="2F5D4511" w14:textId="77777777" w:rsidR="002F6DB1" w:rsidRPr="0073138A" w:rsidRDefault="002F6DB1" w:rsidP="004117B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3138A">
              <w:rPr>
                <w:rFonts w:asciiTheme="majorHAnsi" w:hAnsiTheme="majorHAnsi" w:cstheme="majorHAnsi"/>
                <w:sz w:val="20"/>
                <w:szCs w:val="20"/>
              </w:rPr>
              <w:t>Naczynie reakcyjne: pojemność: 10L DN 150, dolny zawór spustowy 16 mm, płaszcz grzewczo-chłodzący, złącze płaszcza DN15</w:t>
            </w:r>
          </w:p>
        </w:tc>
        <w:tc>
          <w:tcPr>
            <w:tcW w:w="567" w:type="dxa"/>
            <w:vAlign w:val="center"/>
          </w:tcPr>
          <w:p w14:paraId="282F7691" w14:textId="77777777" w:rsidR="002F6DB1" w:rsidRPr="0073138A" w:rsidRDefault="002F6DB1" w:rsidP="004117B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2F6DB1" w:rsidRPr="00C370D3" w14:paraId="23068245" w14:textId="77777777" w:rsidTr="004117B2">
        <w:tc>
          <w:tcPr>
            <w:tcW w:w="462" w:type="dxa"/>
            <w:shd w:val="clear" w:color="auto" w:fill="auto"/>
          </w:tcPr>
          <w:p w14:paraId="384C77AC" w14:textId="77777777" w:rsidR="002F6DB1" w:rsidRPr="0073138A" w:rsidRDefault="002F6DB1" w:rsidP="004117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3138A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8747" w:type="dxa"/>
            <w:shd w:val="clear" w:color="auto" w:fill="auto"/>
          </w:tcPr>
          <w:p w14:paraId="6897CD76" w14:textId="77777777" w:rsidR="002F6DB1" w:rsidRPr="0073138A" w:rsidRDefault="002F6DB1" w:rsidP="004117B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3138A">
              <w:rPr>
                <w:rFonts w:asciiTheme="majorHAnsi" w:hAnsiTheme="majorHAnsi" w:cstheme="majorHAnsi"/>
                <w:sz w:val="20"/>
                <w:szCs w:val="20"/>
              </w:rPr>
              <w:t>Pokrywa górna z 5 szyjami NS 29, 14, 29, 29, 29</w:t>
            </w:r>
          </w:p>
        </w:tc>
        <w:tc>
          <w:tcPr>
            <w:tcW w:w="567" w:type="dxa"/>
            <w:vAlign w:val="center"/>
          </w:tcPr>
          <w:p w14:paraId="22B208C0" w14:textId="77777777" w:rsidR="002F6DB1" w:rsidRPr="0073138A" w:rsidRDefault="002F6DB1" w:rsidP="004117B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2F6DB1" w:rsidRPr="00C370D3" w14:paraId="68FB06C6" w14:textId="77777777" w:rsidTr="004117B2">
        <w:tc>
          <w:tcPr>
            <w:tcW w:w="462" w:type="dxa"/>
            <w:shd w:val="clear" w:color="auto" w:fill="auto"/>
          </w:tcPr>
          <w:p w14:paraId="4BC066B6" w14:textId="77777777" w:rsidR="002F6DB1" w:rsidRPr="0073138A" w:rsidRDefault="002F6DB1" w:rsidP="004117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3138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8747" w:type="dxa"/>
            <w:shd w:val="clear" w:color="auto" w:fill="auto"/>
          </w:tcPr>
          <w:p w14:paraId="2F311F32" w14:textId="77777777" w:rsidR="002F6DB1" w:rsidRPr="0073138A" w:rsidRDefault="002F6DB1" w:rsidP="004117B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3138A">
              <w:rPr>
                <w:rFonts w:asciiTheme="majorHAnsi" w:hAnsiTheme="majorHAnsi" w:cstheme="majorHAnsi"/>
                <w:sz w:val="20"/>
                <w:szCs w:val="20"/>
              </w:rPr>
              <w:t>Połączenie pokrywy z naczyniem reakcyjnym DN 150</w:t>
            </w:r>
          </w:p>
        </w:tc>
        <w:tc>
          <w:tcPr>
            <w:tcW w:w="567" w:type="dxa"/>
            <w:vAlign w:val="center"/>
          </w:tcPr>
          <w:p w14:paraId="0A869B28" w14:textId="77777777" w:rsidR="002F6DB1" w:rsidRPr="0073138A" w:rsidRDefault="002F6DB1" w:rsidP="004117B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2F6DB1" w:rsidRPr="00C370D3" w14:paraId="2248C23F" w14:textId="77777777" w:rsidTr="004117B2">
        <w:tc>
          <w:tcPr>
            <w:tcW w:w="462" w:type="dxa"/>
            <w:shd w:val="clear" w:color="auto" w:fill="auto"/>
          </w:tcPr>
          <w:p w14:paraId="013FD172" w14:textId="77777777" w:rsidR="002F6DB1" w:rsidRPr="0073138A" w:rsidRDefault="002F6DB1" w:rsidP="004117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3138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8747" w:type="dxa"/>
            <w:shd w:val="clear" w:color="auto" w:fill="auto"/>
          </w:tcPr>
          <w:p w14:paraId="0852AB07" w14:textId="77777777" w:rsidR="002F6DB1" w:rsidRPr="0073138A" w:rsidRDefault="002F6DB1" w:rsidP="004117B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3138A">
              <w:rPr>
                <w:rFonts w:asciiTheme="majorHAnsi" w:hAnsiTheme="majorHAnsi" w:cstheme="majorHAnsi"/>
                <w:sz w:val="20"/>
                <w:szCs w:val="20"/>
              </w:rPr>
              <w:t>O-Ring DN 150</w:t>
            </w:r>
          </w:p>
        </w:tc>
        <w:tc>
          <w:tcPr>
            <w:tcW w:w="567" w:type="dxa"/>
            <w:vAlign w:val="center"/>
          </w:tcPr>
          <w:p w14:paraId="6677F040" w14:textId="77777777" w:rsidR="002F6DB1" w:rsidRPr="0073138A" w:rsidRDefault="002F6DB1" w:rsidP="004117B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2F6DB1" w:rsidRPr="00C370D3" w14:paraId="602E3027" w14:textId="77777777" w:rsidTr="004117B2">
        <w:tc>
          <w:tcPr>
            <w:tcW w:w="462" w:type="dxa"/>
            <w:shd w:val="clear" w:color="auto" w:fill="auto"/>
          </w:tcPr>
          <w:p w14:paraId="5C50B7C3" w14:textId="77777777" w:rsidR="002F6DB1" w:rsidRPr="0073138A" w:rsidRDefault="002F6DB1" w:rsidP="004117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3138A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8747" w:type="dxa"/>
            <w:shd w:val="clear" w:color="auto" w:fill="auto"/>
          </w:tcPr>
          <w:p w14:paraId="1FA69B9E" w14:textId="77777777" w:rsidR="002F6DB1" w:rsidRPr="0073138A" w:rsidRDefault="002F6DB1" w:rsidP="004117B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3138A">
              <w:rPr>
                <w:rFonts w:asciiTheme="majorHAnsi" w:hAnsiTheme="majorHAnsi" w:cstheme="majorHAnsi"/>
                <w:sz w:val="20"/>
                <w:szCs w:val="20"/>
              </w:rPr>
              <w:t>Uszczelnienie wału mieszadła NS29 wał 10 mm GL32</w:t>
            </w:r>
          </w:p>
        </w:tc>
        <w:tc>
          <w:tcPr>
            <w:tcW w:w="567" w:type="dxa"/>
            <w:vAlign w:val="center"/>
          </w:tcPr>
          <w:p w14:paraId="55ACC5D4" w14:textId="77777777" w:rsidR="002F6DB1" w:rsidRPr="0073138A" w:rsidRDefault="002F6DB1" w:rsidP="004117B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2F6DB1" w:rsidRPr="00C370D3" w14:paraId="46ADDAF7" w14:textId="77777777" w:rsidTr="004117B2">
        <w:tc>
          <w:tcPr>
            <w:tcW w:w="462" w:type="dxa"/>
            <w:shd w:val="clear" w:color="auto" w:fill="auto"/>
          </w:tcPr>
          <w:p w14:paraId="66FA35B6" w14:textId="77777777" w:rsidR="002F6DB1" w:rsidRPr="0073138A" w:rsidRDefault="002F6DB1" w:rsidP="004117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3138A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8747" w:type="dxa"/>
            <w:shd w:val="clear" w:color="auto" w:fill="auto"/>
          </w:tcPr>
          <w:p w14:paraId="27EB7663" w14:textId="77777777" w:rsidR="002F6DB1" w:rsidRPr="0073138A" w:rsidRDefault="002F6DB1" w:rsidP="004117B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3138A">
              <w:rPr>
                <w:rFonts w:asciiTheme="majorHAnsi" w:hAnsiTheme="majorHAnsi" w:cstheme="majorHAnsi"/>
                <w:sz w:val="20"/>
                <w:szCs w:val="20"/>
              </w:rPr>
              <w:t>Sprzęgło łączące mieszadło z napędem</w:t>
            </w:r>
          </w:p>
        </w:tc>
        <w:tc>
          <w:tcPr>
            <w:tcW w:w="567" w:type="dxa"/>
            <w:vAlign w:val="center"/>
          </w:tcPr>
          <w:p w14:paraId="0F2983B1" w14:textId="77777777" w:rsidR="002F6DB1" w:rsidRPr="0073138A" w:rsidRDefault="002F6DB1" w:rsidP="004117B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2F6DB1" w:rsidRPr="00C370D3" w14:paraId="6D0E3C58" w14:textId="77777777" w:rsidTr="004117B2">
        <w:tc>
          <w:tcPr>
            <w:tcW w:w="462" w:type="dxa"/>
            <w:shd w:val="clear" w:color="auto" w:fill="auto"/>
          </w:tcPr>
          <w:p w14:paraId="16B62261" w14:textId="77777777" w:rsidR="002F6DB1" w:rsidRPr="0073138A" w:rsidRDefault="002F6DB1" w:rsidP="004117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3138A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8747" w:type="dxa"/>
            <w:shd w:val="clear" w:color="auto" w:fill="auto"/>
          </w:tcPr>
          <w:p w14:paraId="6451A540" w14:textId="77777777" w:rsidR="002F6DB1" w:rsidRPr="0073138A" w:rsidRDefault="002F6DB1" w:rsidP="004117B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3138A">
              <w:rPr>
                <w:rFonts w:asciiTheme="majorHAnsi" w:hAnsiTheme="majorHAnsi" w:cstheme="majorHAnsi"/>
                <w:sz w:val="20"/>
                <w:szCs w:val="20"/>
              </w:rPr>
              <w:t>Adapter sondy temperaturowej NS14, GL18</w:t>
            </w:r>
          </w:p>
        </w:tc>
        <w:tc>
          <w:tcPr>
            <w:tcW w:w="567" w:type="dxa"/>
            <w:vAlign w:val="center"/>
          </w:tcPr>
          <w:p w14:paraId="2B3D6311" w14:textId="77777777" w:rsidR="002F6DB1" w:rsidRPr="0073138A" w:rsidRDefault="002F6DB1" w:rsidP="004117B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2F6DB1" w:rsidRPr="00C370D3" w14:paraId="0598E1DE" w14:textId="77777777" w:rsidTr="004117B2">
        <w:tc>
          <w:tcPr>
            <w:tcW w:w="462" w:type="dxa"/>
            <w:shd w:val="clear" w:color="auto" w:fill="auto"/>
          </w:tcPr>
          <w:p w14:paraId="562DEC83" w14:textId="77777777" w:rsidR="002F6DB1" w:rsidRPr="0073138A" w:rsidRDefault="002F6DB1" w:rsidP="004117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3138A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8747" w:type="dxa"/>
            <w:shd w:val="clear" w:color="auto" w:fill="auto"/>
          </w:tcPr>
          <w:p w14:paraId="3AD730D6" w14:textId="77777777" w:rsidR="002F6DB1" w:rsidRPr="0073138A" w:rsidRDefault="002F6DB1" w:rsidP="004117B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3138A">
              <w:rPr>
                <w:rFonts w:asciiTheme="majorHAnsi" w:hAnsiTheme="majorHAnsi" w:cstheme="majorHAnsi"/>
                <w:sz w:val="20"/>
                <w:szCs w:val="20"/>
              </w:rPr>
              <w:t>Sonda temperaturowa wykonana z PTFE, długość 570 mm</w:t>
            </w:r>
          </w:p>
        </w:tc>
        <w:tc>
          <w:tcPr>
            <w:tcW w:w="567" w:type="dxa"/>
            <w:vAlign w:val="center"/>
          </w:tcPr>
          <w:p w14:paraId="6C795403" w14:textId="77777777" w:rsidR="002F6DB1" w:rsidRPr="0073138A" w:rsidRDefault="002F6DB1" w:rsidP="004117B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2F6DB1" w:rsidRPr="00C370D3" w14:paraId="703114AC" w14:textId="77777777" w:rsidTr="004117B2">
        <w:tc>
          <w:tcPr>
            <w:tcW w:w="462" w:type="dxa"/>
            <w:shd w:val="clear" w:color="auto" w:fill="auto"/>
          </w:tcPr>
          <w:p w14:paraId="551DAEFB" w14:textId="77777777" w:rsidR="002F6DB1" w:rsidRPr="0073138A" w:rsidRDefault="002F6DB1" w:rsidP="004117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3138A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8747" w:type="dxa"/>
            <w:shd w:val="clear" w:color="auto" w:fill="auto"/>
          </w:tcPr>
          <w:p w14:paraId="6ECEA8E6" w14:textId="77777777" w:rsidR="002F6DB1" w:rsidRPr="0073138A" w:rsidRDefault="002F6DB1" w:rsidP="004117B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3138A">
              <w:rPr>
                <w:rFonts w:asciiTheme="majorHAnsi" w:hAnsiTheme="majorHAnsi" w:cstheme="majorHAnsi"/>
                <w:sz w:val="20"/>
                <w:szCs w:val="20"/>
              </w:rPr>
              <w:t>Kabel ze złączem 2xLemo dla Pt100</w:t>
            </w:r>
          </w:p>
        </w:tc>
        <w:tc>
          <w:tcPr>
            <w:tcW w:w="567" w:type="dxa"/>
            <w:vAlign w:val="center"/>
          </w:tcPr>
          <w:p w14:paraId="093277F8" w14:textId="77777777" w:rsidR="002F6DB1" w:rsidRPr="0073138A" w:rsidRDefault="002F6DB1" w:rsidP="004117B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2F6DB1" w:rsidRPr="00C370D3" w14:paraId="086D30A4" w14:textId="77777777" w:rsidTr="004117B2">
        <w:tc>
          <w:tcPr>
            <w:tcW w:w="462" w:type="dxa"/>
            <w:shd w:val="clear" w:color="auto" w:fill="auto"/>
          </w:tcPr>
          <w:p w14:paraId="25F2F170" w14:textId="77777777" w:rsidR="002F6DB1" w:rsidRPr="0073138A" w:rsidRDefault="002F6DB1" w:rsidP="004117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3138A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8747" w:type="dxa"/>
            <w:shd w:val="clear" w:color="auto" w:fill="auto"/>
          </w:tcPr>
          <w:p w14:paraId="74251F57" w14:textId="77777777" w:rsidR="002F6DB1" w:rsidRPr="0073138A" w:rsidRDefault="002F6DB1" w:rsidP="004117B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3138A">
              <w:rPr>
                <w:rFonts w:asciiTheme="majorHAnsi" w:hAnsiTheme="majorHAnsi" w:cstheme="majorHAnsi"/>
                <w:sz w:val="20"/>
                <w:szCs w:val="20"/>
              </w:rPr>
              <w:t>Złącza płaszcza grzewczo-chłodzącego do podłączenia węży termostatu,</w:t>
            </w:r>
          </w:p>
        </w:tc>
        <w:tc>
          <w:tcPr>
            <w:tcW w:w="567" w:type="dxa"/>
            <w:vAlign w:val="center"/>
          </w:tcPr>
          <w:p w14:paraId="4F303BA6" w14:textId="77777777" w:rsidR="002F6DB1" w:rsidRPr="0073138A" w:rsidRDefault="002F6DB1" w:rsidP="004117B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2F6DB1" w:rsidRPr="00C370D3" w14:paraId="32F4E9CE" w14:textId="77777777" w:rsidTr="004117B2">
        <w:tc>
          <w:tcPr>
            <w:tcW w:w="462" w:type="dxa"/>
            <w:shd w:val="clear" w:color="auto" w:fill="auto"/>
          </w:tcPr>
          <w:p w14:paraId="5FEFB52E" w14:textId="77777777" w:rsidR="002F6DB1" w:rsidRPr="0073138A" w:rsidRDefault="002F6DB1" w:rsidP="004117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3138A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8747" w:type="dxa"/>
            <w:shd w:val="clear" w:color="auto" w:fill="auto"/>
          </w:tcPr>
          <w:p w14:paraId="0A0688FF" w14:textId="77777777" w:rsidR="002F6DB1" w:rsidRPr="0073138A" w:rsidRDefault="002F6DB1" w:rsidP="004117B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3138A">
              <w:rPr>
                <w:rFonts w:asciiTheme="majorHAnsi" w:hAnsiTheme="majorHAnsi" w:cstheme="majorHAnsi"/>
                <w:sz w:val="20"/>
                <w:szCs w:val="20"/>
              </w:rPr>
              <w:t>Statyw Podłogowy dla Reaktorów o objętości do 20 litrów</w:t>
            </w:r>
          </w:p>
        </w:tc>
        <w:tc>
          <w:tcPr>
            <w:tcW w:w="567" w:type="dxa"/>
            <w:vAlign w:val="center"/>
          </w:tcPr>
          <w:p w14:paraId="37C2459A" w14:textId="77777777" w:rsidR="002F6DB1" w:rsidRPr="0073138A" w:rsidRDefault="002F6DB1" w:rsidP="004117B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2F6DB1" w:rsidRPr="00C370D3" w14:paraId="22928059" w14:textId="77777777" w:rsidTr="004117B2">
        <w:tc>
          <w:tcPr>
            <w:tcW w:w="462" w:type="dxa"/>
            <w:shd w:val="clear" w:color="auto" w:fill="auto"/>
          </w:tcPr>
          <w:p w14:paraId="78BA5AE6" w14:textId="77777777" w:rsidR="002F6DB1" w:rsidRPr="0073138A" w:rsidRDefault="002F6DB1" w:rsidP="004117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3138A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8747" w:type="dxa"/>
            <w:shd w:val="clear" w:color="auto" w:fill="auto"/>
          </w:tcPr>
          <w:p w14:paraId="203E2C4F" w14:textId="77777777" w:rsidR="002F6DB1" w:rsidRPr="0073138A" w:rsidRDefault="002F6DB1" w:rsidP="004117B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3138A">
              <w:rPr>
                <w:rFonts w:asciiTheme="majorHAnsi" w:hAnsiTheme="majorHAnsi" w:cstheme="majorHAnsi"/>
                <w:sz w:val="20"/>
                <w:szCs w:val="20"/>
              </w:rPr>
              <w:t>Wał mieszadła z końcówką mieszającą typu propeller (średnica mieszadła 75 mm), dł.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73138A">
              <w:rPr>
                <w:rFonts w:asciiTheme="majorHAnsi" w:hAnsiTheme="majorHAnsi" w:cstheme="majorHAnsi"/>
                <w:sz w:val="20"/>
                <w:szCs w:val="20"/>
              </w:rPr>
              <w:t>wału mieszadła 600 mm, średnica wału 10 mm</w:t>
            </w:r>
          </w:p>
        </w:tc>
        <w:tc>
          <w:tcPr>
            <w:tcW w:w="567" w:type="dxa"/>
            <w:vAlign w:val="center"/>
          </w:tcPr>
          <w:p w14:paraId="0C3684D4" w14:textId="77777777" w:rsidR="002F6DB1" w:rsidRPr="0073138A" w:rsidRDefault="002F6DB1" w:rsidP="004117B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2F6DB1" w:rsidRPr="00C370D3" w14:paraId="3EC48459" w14:textId="77777777" w:rsidTr="004117B2">
        <w:tc>
          <w:tcPr>
            <w:tcW w:w="462" w:type="dxa"/>
            <w:shd w:val="clear" w:color="auto" w:fill="auto"/>
          </w:tcPr>
          <w:p w14:paraId="6952AD2C" w14:textId="77777777" w:rsidR="002F6DB1" w:rsidRPr="0073138A" w:rsidRDefault="002F6DB1" w:rsidP="004117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3138A"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8747" w:type="dxa"/>
            <w:shd w:val="clear" w:color="auto" w:fill="auto"/>
          </w:tcPr>
          <w:p w14:paraId="23CA5ED5" w14:textId="77777777" w:rsidR="002F6DB1" w:rsidRPr="0073138A" w:rsidRDefault="002F6DB1" w:rsidP="004117B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3138A">
              <w:rPr>
                <w:rFonts w:asciiTheme="majorHAnsi" w:hAnsiTheme="majorHAnsi" w:cstheme="majorHAnsi"/>
                <w:sz w:val="20"/>
                <w:szCs w:val="20"/>
              </w:rPr>
              <w:t xml:space="preserve">Silnik mechaniczny </w:t>
            </w:r>
          </w:p>
        </w:tc>
        <w:tc>
          <w:tcPr>
            <w:tcW w:w="567" w:type="dxa"/>
            <w:vAlign w:val="center"/>
          </w:tcPr>
          <w:p w14:paraId="25A4CFCC" w14:textId="77777777" w:rsidR="002F6DB1" w:rsidRPr="0073138A" w:rsidRDefault="002F6DB1" w:rsidP="004117B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</w:tbl>
    <w:p w14:paraId="62455927" w14:textId="77777777" w:rsidR="00731D49" w:rsidRDefault="00731D49" w:rsidP="004117B2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7D8E621" w14:textId="08E55D9F" w:rsidR="00731D49" w:rsidRDefault="004117B2" w:rsidP="004117B2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  <w:t>Jednocześnie zmiani</w:t>
      </w:r>
      <w:r w:rsidR="00731D49">
        <w:rPr>
          <w:rFonts w:asciiTheme="majorHAnsi" w:hAnsiTheme="majorHAnsi" w:cstheme="majorHAnsi"/>
          <w:sz w:val="22"/>
          <w:szCs w:val="22"/>
        </w:rPr>
        <w:t>e ulega termin składania ofert:</w:t>
      </w:r>
    </w:p>
    <w:p w14:paraId="3F9EBD80" w14:textId="17D5F8EC" w:rsidR="004117B2" w:rsidRPr="004117B2" w:rsidRDefault="00731D49" w:rsidP="004117B2">
      <w:pPr>
        <w:pStyle w:val="Default"/>
        <w:spacing w:line="276" w:lineRule="auto"/>
        <w:jc w:val="both"/>
        <w:rPr>
          <w:rFonts w:asciiTheme="majorHAnsi" w:hAnsiTheme="majorHAnsi" w:cs="Times New Roman"/>
          <w:color w:val="auto"/>
          <w:sz w:val="22"/>
          <w:szCs w:val="20"/>
        </w:rPr>
      </w:pPr>
      <w:r>
        <w:rPr>
          <w:rFonts w:asciiTheme="majorHAnsi" w:hAnsiTheme="majorHAnsi" w:cstheme="majorHAnsi"/>
          <w:sz w:val="22"/>
          <w:szCs w:val="22"/>
        </w:rPr>
        <w:t>- R</w:t>
      </w:r>
      <w:r w:rsidR="004117B2">
        <w:rPr>
          <w:rFonts w:asciiTheme="majorHAnsi" w:hAnsiTheme="majorHAnsi" w:cstheme="majorHAnsi"/>
          <w:sz w:val="22"/>
          <w:szCs w:val="22"/>
        </w:rPr>
        <w:t xml:space="preserve">ozdział </w:t>
      </w:r>
      <w:r w:rsidR="004117B2" w:rsidRPr="00295828">
        <w:rPr>
          <w:rFonts w:asciiTheme="majorHAnsi" w:hAnsiTheme="majorHAnsi" w:cs="Times New Roman"/>
          <w:b/>
          <w:color w:val="auto"/>
          <w:sz w:val="22"/>
          <w:szCs w:val="20"/>
        </w:rPr>
        <w:t>VII.</w:t>
      </w:r>
      <w:r w:rsidR="004117B2">
        <w:rPr>
          <w:rFonts w:asciiTheme="majorHAnsi" w:hAnsiTheme="majorHAnsi" w:cs="Times New Roman"/>
          <w:b/>
          <w:color w:val="auto"/>
          <w:sz w:val="22"/>
          <w:szCs w:val="20"/>
        </w:rPr>
        <w:t xml:space="preserve"> TERMIN SKŁADANIA OFERT </w:t>
      </w:r>
      <w:r w:rsidR="004117B2" w:rsidRPr="004117B2">
        <w:rPr>
          <w:rFonts w:asciiTheme="majorHAnsi" w:hAnsiTheme="majorHAnsi" w:cs="Times New Roman"/>
          <w:color w:val="auto"/>
          <w:sz w:val="22"/>
          <w:szCs w:val="20"/>
        </w:rPr>
        <w:t>otrzymuje brzmienie:</w:t>
      </w:r>
    </w:p>
    <w:p w14:paraId="47D8B3BD" w14:textId="1EBB84CF" w:rsidR="004117B2" w:rsidRDefault="004117B2" w:rsidP="004117B2">
      <w:pPr>
        <w:pStyle w:val="Default"/>
        <w:spacing w:line="276" w:lineRule="auto"/>
        <w:jc w:val="both"/>
        <w:rPr>
          <w:rFonts w:asciiTheme="majorHAnsi" w:hAnsiTheme="majorHAnsi" w:cs="Times New Roman"/>
          <w:color w:val="auto"/>
          <w:sz w:val="22"/>
          <w:szCs w:val="20"/>
        </w:rPr>
      </w:pPr>
      <w:r w:rsidRPr="00870515">
        <w:rPr>
          <w:rFonts w:asciiTheme="majorHAnsi" w:hAnsiTheme="majorHAnsi" w:cs="Times New Roman"/>
          <w:color w:val="auto"/>
          <w:sz w:val="22"/>
          <w:szCs w:val="20"/>
        </w:rPr>
        <w:t xml:space="preserve">Ofertę należy złożyć osobiście lub za pośrednictwem poczty lub elektronicznie do dnia </w:t>
      </w:r>
      <w:r>
        <w:rPr>
          <w:rFonts w:asciiTheme="majorHAnsi" w:hAnsiTheme="majorHAnsi" w:cs="Times New Roman"/>
          <w:color w:val="auto"/>
          <w:sz w:val="22"/>
          <w:szCs w:val="20"/>
        </w:rPr>
        <w:t>01.02</w:t>
      </w:r>
      <w:r w:rsidRPr="003F7BAB">
        <w:rPr>
          <w:rFonts w:asciiTheme="majorHAnsi" w:hAnsiTheme="majorHAnsi" w:cs="Times New Roman"/>
          <w:color w:val="auto"/>
          <w:sz w:val="22"/>
          <w:szCs w:val="20"/>
        </w:rPr>
        <w:t>.2018r.</w:t>
      </w:r>
      <w:r w:rsidRPr="00870515">
        <w:rPr>
          <w:rFonts w:asciiTheme="majorHAnsi" w:hAnsiTheme="majorHAnsi" w:cs="Times New Roman"/>
          <w:color w:val="auto"/>
          <w:sz w:val="22"/>
          <w:szCs w:val="20"/>
        </w:rPr>
        <w:t xml:space="preserve"> do godziny 15:00 – liczy się </w:t>
      </w:r>
      <w:r>
        <w:rPr>
          <w:rFonts w:asciiTheme="majorHAnsi" w:hAnsiTheme="majorHAnsi" w:cs="Times New Roman"/>
          <w:color w:val="auto"/>
          <w:sz w:val="22"/>
          <w:szCs w:val="20"/>
          <w:u w:val="single"/>
        </w:rPr>
        <w:t xml:space="preserve">data </w:t>
      </w:r>
      <w:r w:rsidRPr="00870515">
        <w:rPr>
          <w:rFonts w:asciiTheme="majorHAnsi" w:hAnsiTheme="majorHAnsi" w:cs="Times New Roman"/>
          <w:color w:val="auto"/>
          <w:sz w:val="22"/>
          <w:szCs w:val="20"/>
          <w:u w:val="single"/>
        </w:rPr>
        <w:t>wpływu</w:t>
      </w:r>
      <w:r w:rsidRPr="00870515">
        <w:rPr>
          <w:rFonts w:asciiTheme="majorHAnsi" w:hAnsiTheme="majorHAnsi" w:cs="Times New Roman"/>
          <w:color w:val="auto"/>
          <w:sz w:val="22"/>
          <w:szCs w:val="20"/>
        </w:rPr>
        <w:t xml:space="preserve"> do Centrum Transferu Technologii Uniwersytetu Gdańskiego – </w:t>
      </w:r>
      <w:r>
        <w:rPr>
          <w:rFonts w:asciiTheme="majorHAnsi" w:hAnsiTheme="majorHAnsi" w:cs="Times New Roman"/>
          <w:color w:val="auto"/>
          <w:sz w:val="22"/>
          <w:szCs w:val="20"/>
        </w:rPr>
        <w:br/>
      </w:r>
      <w:r w:rsidRPr="00870515">
        <w:rPr>
          <w:rFonts w:asciiTheme="majorHAnsi" w:hAnsiTheme="majorHAnsi" w:cs="Times New Roman"/>
          <w:color w:val="auto"/>
          <w:sz w:val="22"/>
          <w:szCs w:val="20"/>
        </w:rPr>
        <w:t>ul. Jana Bażyńskieg</w:t>
      </w:r>
      <w:r>
        <w:rPr>
          <w:rFonts w:asciiTheme="majorHAnsi" w:hAnsiTheme="majorHAnsi" w:cs="Times New Roman"/>
          <w:color w:val="auto"/>
          <w:sz w:val="22"/>
          <w:szCs w:val="20"/>
        </w:rPr>
        <w:t>o 1a, 80-309 Gdański, pokój 323</w:t>
      </w:r>
      <w:r w:rsidRPr="00870515">
        <w:rPr>
          <w:rFonts w:asciiTheme="majorHAnsi" w:hAnsiTheme="majorHAnsi" w:cs="Times New Roman"/>
          <w:color w:val="auto"/>
          <w:sz w:val="22"/>
          <w:szCs w:val="20"/>
        </w:rPr>
        <w:t xml:space="preserve">, mail: </w:t>
      </w:r>
      <w:hyperlink r:id="rId8" w:history="1">
        <w:r w:rsidRPr="00023622">
          <w:rPr>
            <w:rStyle w:val="Hipercze"/>
            <w:rFonts w:asciiTheme="majorHAnsi" w:hAnsiTheme="majorHAnsi" w:cs="Times New Roman"/>
            <w:sz w:val="22"/>
            <w:szCs w:val="20"/>
          </w:rPr>
          <w:t>monika.szenfer@ug.edu.pl</w:t>
        </w:r>
      </w:hyperlink>
    </w:p>
    <w:p w14:paraId="35BC5131" w14:textId="4998A643" w:rsidR="00731D49" w:rsidRDefault="00731D49" w:rsidP="00731D49">
      <w:pPr>
        <w:jc w:val="both"/>
        <w:rPr>
          <w:rFonts w:asciiTheme="majorHAnsi" w:hAnsiTheme="majorHAnsi" w:cs="Times New Roman"/>
          <w:b/>
          <w:color w:val="auto"/>
          <w:sz w:val="22"/>
          <w:szCs w:val="22"/>
        </w:rPr>
      </w:pPr>
      <w:r>
        <w:rPr>
          <w:rFonts w:asciiTheme="majorHAnsi" w:hAnsiTheme="majorHAnsi" w:cs="Times New Roman"/>
          <w:color w:val="auto"/>
          <w:sz w:val="22"/>
          <w:szCs w:val="22"/>
        </w:rPr>
        <w:t xml:space="preserve">- </w:t>
      </w:r>
      <w:r w:rsidRPr="00731D49">
        <w:rPr>
          <w:rFonts w:asciiTheme="majorHAnsi" w:hAnsiTheme="majorHAnsi" w:cs="Times New Roman"/>
          <w:color w:val="auto"/>
          <w:sz w:val="22"/>
          <w:szCs w:val="22"/>
        </w:rPr>
        <w:t>Rozdział</w:t>
      </w:r>
      <w:r>
        <w:rPr>
          <w:rFonts w:asciiTheme="majorHAnsi" w:hAnsiTheme="majorHAnsi" w:cs="Times New Roman"/>
          <w:b/>
          <w:color w:val="auto"/>
          <w:sz w:val="22"/>
          <w:szCs w:val="22"/>
        </w:rPr>
        <w:t xml:space="preserve"> </w:t>
      </w:r>
      <w:r>
        <w:rPr>
          <w:rFonts w:asciiTheme="majorHAnsi" w:hAnsiTheme="majorHAnsi" w:cs="Times New Roman"/>
          <w:b/>
          <w:color w:val="auto"/>
          <w:sz w:val="22"/>
          <w:szCs w:val="22"/>
        </w:rPr>
        <w:t>X</w:t>
      </w:r>
      <w:r w:rsidRPr="00EC10F7">
        <w:rPr>
          <w:rFonts w:asciiTheme="majorHAnsi" w:hAnsiTheme="majorHAnsi" w:cs="Times New Roman"/>
          <w:b/>
          <w:color w:val="auto"/>
          <w:sz w:val="22"/>
          <w:szCs w:val="22"/>
        </w:rPr>
        <w:t>. OCENA I WYBÓR NAJKORZYSTNIEJSZEJ OFERTY</w:t>
      </w:r>
      <w:r>
        <w:rPr>
          <w:rFonts w:asciiTheme="majorHAnsi" w:hAnsiTheme="majorHAnsi" w:cs="Times New Roman"/>
          <w:b/>
          <w:color w:val="auto"/>
          <w:sz w:val="22"/>
          <w:szCs w:val="22"/>
        </w:rPr>
        <w:t xml:space="preserve"> pkt. 1 </w:t>
      </w:r>
      <w:r w:rsidRPr="00731D49">
        <w:rPr>
          <w:rFonts w:asciiTheme="majorHAnsi" w:hAnsiTheme="majorHAnsi" w:cs="Times New Roman"/>
          <w:color w:val="auto"/>
          <w:sz w:val="22"/>
          <w:szCs w:val="22"/>
        </w:rPr>
        <w:t>otrzymuje brzmienie</w:t>
      </w:r>
      <w:r>
        <w:rPr>
          <w:rFonts w:asciiTheme="majorHAnsi" w:hAnsiTheme="majorHAnsi" w:cs="Times New Roman"/>
          <w:color w:val="auto"/>
          <w:sz w:val="22"/>
          <w:szCs w:val="22"/>
        </w:rPr>
        <w:t>:</w:t>
      </w:r>
    </w:p>
    <w:p w14:paraId="148388EA" w14:textId="2836CC4F" w:rsidR="00731D49" w:rsidRPr="00731D49" w:rsidRDefault="00731D49" w:rsidP="00731D49">
      <w:pPr>
        <w:pStyle w:val="Akapitzlist"/>
        <w:numPr>
          <w:ilvl w:val="0"/>
          <w:numId w:val="32"/>
        </w:numPr>
        <w:jc w:val="both"/>
        <w:rPr>
          <w:rFonts w:asciiTheme="majorHAnsi" w:hAnsiTheme="majorHAnsi" w:cs="Times New Roman"/>
          <w:strike/>
          <w:color w:val="auto"/>
          <w:sz w:val="22"/>
          <w:szCs w:val="22"/>
        </w:rPr>
      </w:pPr>
      <w:r w:rsidRPr="008F2090">
        <w:rPr>
          <w:rFonts w:asciiTheme="majorHAnsi" w:hAnsiTheme="majorHAnsi" w:cs="Times New Roman"/>
          <w:color w:val="auto"/>
          <w:sz w:val="22"/>
          <w:szCs w:val="22"/>
        </w:rPr>
        <w:t xml:space="preserve">Ocena ofert zaplanowana jest na </w:t>
      </w:r>
      <w:r w:rsidRPr="00870515">
        <w:rPr>
          <w:rFonts w:asciiTheme="majorHAnsi" w:hAnsiTheme="majorHAnsi" w:cs="Times New Roman"/>
          <w:color w:val="auto"/>
          <w:sz w:val="22"/>
          <w:szCs w:val="22"/>
        </w:rPr>
        <w:t xml:space="preserve">dzień </w:t>
      </w:r>
      <w:r>
        <w:rPr>
          <w:rFonts w:asciiTheme="majorHAnsi" w:hAnsiTheme="majorHAnsi" w:cs="Times New Roman"/>
          <w:color w:val="auto"/>
          <w:sz w:val="22"/>
          <w:szCs w:val="22"/>
        </w:rPr>
        <w:t>02.02</w:t>
      </w:r>
      <w:r w:rsidRPr="003F7BAB">
        <w:rPr>
          <w:rFonts w:asciiTheme="majorHAnsi" w:hAnsiTheme="majorHAnsi" w:cs="Times New Roman"/>
          <w:color w:val="auto"/>
          <w:sz w:val="22"/>
          <w:szCs w:val="22"/>
        </w:rPr>
        <w:t>.2018r.</w:t>
      </w:r>
      <w:r w:rsidRPr="008F2090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  <w:r w:rsidRPr="00A57D0B">
        <w:rPr>
          <w:rFonts w:asciiTheme="majorHAnsi" w:hAnsiTheme="majorHAnsi" w:cs="Times New Roman"/>
          <w:color w:val="auto"/>
          <w:sz w:val="22"/>
          <w:szCs w:val="22"/>
        </w:rPr>
        <w:t>W tym dniu zostanie ogłoszony wybór najkorzystniejszej oferty  zgodnie z wytycznymi dotyczącymi stosowania zasady konkurencyjności.</w:t>
      </w:r>
    </w:p>
    <w:p w14:paraId="2B311F76" w14:textId="31CB73B4" w:rsidR="00731D49" w:rsidRPr="00731D49" w:rsidRDefault="00731D49" w:rsidP="00731D49">
      <w:p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>
        <w:rPr>
          <w:rFonts w:asciiTheme="majorHAnsi" w:hAnsiTheme="majorHAnsi" w:cs="Times New Roman"/>
          <w:color w:val="auto"/>
          <w:sz w:val="22"/>
          <w:szCs w:val="22"/>
        </w:rPr>
        <w:t xml:space="preserve">- Rozdział </w:t>
      </w:r>
      <w:r>
        <w:rPr>
          <w:rFonts w:asciiTheme="majorHAnsi" w:hAnsiTheme="majorHAnsi" w:cs="Times New Roman"/>
          <w:b/>
          <w:color w:val="auto"/>
          <w:sz w:val="22"/>
          <w:szCs w:val="22"/>
        </w:rPr>
        <w:t>XIII</w:t>
      </w:r>
      <w:r w:rsidRPr="00EC10F7">
        <w:rPr>
          <w:rFonts w:asciiTheme="majorHAnsi" w:hAnsiTheme="majorHAnsi" w:cs="Times New Roman"/>
          <w:b/>
          <w:color w:val="auto"/>
          <w:sz w:val="22"/>
          <w:szCs w:val="22"/>
        </w:rPr>
        <w:t>. PRZYGOTOWANIE OFERTY</w:t>
      </w:r>
      <w:r>
        <w:rPr>
          <w:rFonts w:asciiTheme="majorHAnsi" w:hAnsiTheme="majorHAnsi" w:cs="Times New Roman"/>
          <w:b/>
          <w:color w:val="auto"/>
          <w:sz w:val="22"/>
          <w:szCs w:val="22"/>
        </w:rPr>
        <w:t xml:space="preserve"> </w:t>
      </w:r>
      <w:r w:rsidRPr="00731D49">
        <w:rPr>
          <w:rFonts w:asciiTheme="majorHAnsi" w:hAnsiTheme="majorHAnsi" w:cs="Times New Roman"/>
          <w:color w:val="auto"/>
          <w:sz w:val="22"/>
          <w:szCs w:val="22"/>
        </w:rPr>
        <w:t>otrzymuje brzmienie:</w:t>
      </w:r>
    </w:p>
    <w:p w14:paraId="5948B0F7" w14:textId="0340AE39" w:rsidR="00731D49" w:rsidRPr="00731D49" w:rsidRDefault="00731D49" w:rsidP="00731D49">
      <w:pPr>
        <w:jc w:val="both"/>
        <w:rPr>
          <w:rFonts w:asciiTheme="majorHAnsi" w:hAnsiTheme="majorHAnsi" w:cs="Times New Roman"/>
          <w:strike/>
          <w:color w:val="auto"/>
          <w:sz w:val="22"/>
          <w:szCs w:val="22"/>
        </w:rPr>
      </w:pPr>
      <w:r w:rsidRPr="00EC10F7">
        <w:rPr>
          <w:rFonts w:asciiTheme="majorHAnsi" w:hAnsiTheme="majorHAnsi" w:cs="Times New Roman"/>
          <w:color w:val="auto"/>
          <w:sz w:val="22"/>
          <w:szCs w:val="22"/>
        </w:rPr>
        <w:t>Oferta</w:t>
      </w:r>
      <w:r>
        <w:rPr>
          <w:rFonts w:asciiTheme="majorHAnsi" w:hAnsiTheme="majorHAnsi" w:cs="Times New Roman"/>
          <w:color w:val="auto"/>
          <w:sz w:val="22"/>
          <w:szCs w:val="22"/>
        </w:rPr>
        <w:t xml:space="preserve"> powinna być złożona pocztą elektroniczną, </w:t>
      </w:r>
      <w:r w:rsidRPr="00EC10F7">
        <w:rPr>
          <w:rFonts w:asciiTheme="majorHAnsi" w:hAnsiTheme="majorHAnsi" w:cs="Times New Roman"/>
          <w:color w:val="auto"/>
          <w:sz w:val="22"/>
          <w:szCs w:val="22"/>
        </w:rPr>
        <w:t>pocztą</w:t>
      </w:r>
      <w:r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  <w:r w:rsidRPr="00EC10F7">
        <w:rPr>
          <w:rFonts w:asciiTheme="majorHAnsi" w:hAnsiTheme="majorHAnsi" w:cs="Times New Roman"/>
          <w:color w:val="auto"/>
          <w:sz w:val="22"/>
          <w:szCs w:val="22"/>
        </w:rPr>
        <w:t>lub osobiście;</w:t>
      </w:r>
      <w:r>
        <w:rPr>
          <w:rFonts w:asciiTheme="majorHAnsi" w:hAnsiTheme="majorHAnsi" w:cs="Times New Roman"/>
          <w:color w:val="auto"/>
          <w:sz w:val="22"/>
          <w:szCs w:val="22"/>
        </w:rPr>
        <w:t xml:space="preserve"> decyduje data </w:t>
      </w:r>
      <w:r w:rsidRPr="00870515">
        <w:rPr>
          <w:rFonts w:asciiTheme="majorHAnsi" w:hAnsiTheme="majorHAnsi" w:cs="Times New Roman"/>
          <w:color w:val="auto"/>
          <w:sz w:val="22"/>
          <w:szCs w:val="22"/>
        </w:rPr>
        <w:t xml:space="preserve">wpływu - </w:t>
      </w:r>
      <w:r>
        <w:rPr>
          <w:rFonts w:asciiTheme="majorHAnsi" w:hAnsiTheme="majorHAnsi" w:cs="Times New Roman"/>
          <w:color w:val="auto"/>
          <w:sz w:val="22"/>
          <w:szCs w:val="22"/>
        </w:rPr>
        <w:t xml:space="preserve">do dnia </w:t>
      </w:r>
      <w:r>
        <w:rPr>
          <w:rFonts w:asciiTheme="majorHAnsi" w:hAnsiTheme="majorHAnsi" w:cs="Times New Roman"/>
          <w:color w:val="auto"/>
          <w:sz w:val="22"/>
          <w:szCs w:val="22"/>
        </w:rPr>
        <w:t>01</w:t>
      </w:r>
      <w:r w:rsidRPr="003F7BAB">
        <w:rPr>
          <w:rFonts w:asciiTheme="majorHAnsi" w:hAnsiTheme="majorHAnsi" w:cs="Times New Roman"/>
          <w:color w:val="auto"/>
          <w:sz w:val="22"/>
          <w:szCs w:val="22"/>
        </w:rPr>
        <w:t>.</w:t>
      </w:r>
      <w:r>
        <w:rPr>
          <w:rFonts w:asciiTheme="majorHAnsi" w:hAnsiTheme="majorHAnsi" w:cs="Times New Roman"/>
          <w:color w:val="auto"/>
          <w:sz w:val="22"/>
          <w:szCs w:val="22"/>
        </w:rPr>
        <w:t>02.</w:t>
      </w:r>
      <w:r w:rsidRPr="003F7BAB">
        <w:rPr>
          <w:rFonts w:asciiTheme="majorHAnsi" w:hAnsiTheme="majorHAnsi" w:cs="Times New Roman"/>
          <w:color w:val="auto"/>
          <w:sz w:val="22"/>
          <w:szCs w:val="22"/>
        </w:rPr>
        <w:t>2018r.</w:t>
      </w:r>
      <w:r w:rsidRPr="00870515">
        <w:rPr>
          <w:rFonts w:asciiTheme="majorHAnsi" w:hAnsiTheme="majorHAnsi" w:cs="Times New Roman"/>
          <w:color w:val="auto"/>
          <w:sz w:val="22"/>
          <w:szCs w:val="22"/>
        </w:rPr>
        <w:t xml:space="preserve"> do godziny 15:00</w:t>
      </w:r>
      <w:r>
        <w:rPr>
          <w:rFonts w:asciiTheme="majorHAnsi" w:hAnsiTheme="majorHAnsi" w:cs="Times New Roman"/>
          <w:color w:val="auto"/>
          <w:sz w:val="22"/>
          <w:szCs w:val="22"/>
        </w:rPr>
        <w:t xml:space="preserve">. Pozostała treść pozostaje bez zmian. </w:t>
      </w:r>
    </w:p>
    <w:p w14:paraId="1AE2B645" w14:textId="77777777" w:rsidR="00731D49" w:rsidRDefault="00731D49" w:rsidP="004117B2">
      <w:pPr>
        <w:pStyle w:val="Default"/>
        <w:spacing w:line="276" w:lineRule="auto"/>
        <w:jc w:val="both"/>
        <w:rPr>
          <w:rFonts w:asciiTheme="majorHAnsi" w:hAnsiTheme="majorHAnsi" w:cs="Times New Roman"/>
          <w:color w:val="auto"/>
          <w:sz w:val="22"/>
          <w:szCs w:val="20"/>
        </w:rPr>
      </w:pPr>
    </w:p>
    <w:p w14:paraId="10291F72" w14:textId="31C592FC" w:rsidR="004117B2" w:rsidRDefault="004117B2" w:rsidP="004117B2">
      <w:pPr>
        <w:pStyle w:val="Default"/>
        <w:spacing w:line="276" w:lineRule="auto"/>
        <w:jc w:val="both"/>
        <w:rPr>
          <w:rFonts w:asciiTheme="majorHAnsi" w:hAnsiTheme="majorHAnsi" w:cs="Times New Roman"/>
          <w:color w:val="auto"/>
          <w:sz w:val="22"/>
          <w:szCs w:val="20"/>
        </w:rPr>
      </w:pPr>
      <w:r>
        <w:rPr>
          <w:rFonts w:asciiTheme="majorHAnsi" w:hAnsiTheme="majorHAnsi" w:cs="Times New Roman"/>
          <w:color w:val="auto"/>
          <w:sz w:val="22"/>
          <w:szCs w:val="20"/>
        </w:rPr>
        <w:t xml:space="preserve">Do Zapytania ofertowego został dodany uaktualniony załącznik nr 1 </w:t>
      </w:r>
      <w:r w:rsidR="00E22286">
        <w:rPr>
          <w:rFonts w:asciiTheme="majorHAnsi" w:hAnsiTheme="majorHAnsi" w:cs="Times New Roman"/>
          <w:color w:val="auto"/>
          <w:sz w:val="22"/>
          <w:szCs w:val="20"/>
        </w:rPr>
        <w:t>–</w:t>
      </w:r>
      <w:r>
        <w:rPr>
          <w:rFonts w:asciiTheme="majorHAnsi" w:hAnsiTheme="majorHAnsi" w:cs="Times New Roman"/>
          <w:color w:val="auto"/>
          <w:sz w:val="22"/>
          <w:szCs w:val="20"/>
        </w:rPr>
        <w:t xml:space="preserve"> Formularz</w:t>
      </w:r>
      <w:r w:rsidR="00E22286">
        <w:rPr>
          <w:rFonts w:asciiTheme="majorHAnsi" w:hAnsiTheme="majorHAnsi" w:cs="Times New Roman"/>
          <w:color w:val="auto"/>
          <w:sz w:val="22"/>
          <w:szCs w:val="20"/>
        </w:rPr>
        <w:t xml:space="preserve"> ofertowy, który znajduje się w dokumentach do pobrania. </w:t>
      </w:r>
    </w:p>
    <w:p w14:paraId="3F0EC28D" w14:textId="3D1EF74C" w:rsidR="002019A1" w:rsidRPr="00731D49" w:rsidRDefault="004117B2" w:rsidP="00731D49">
      <w:pPr>
        <w:pStyle w:val="Default"/>
        <w:spacing w:line="276" w:lineRule="auto"/>
        <w:jc w:val="both"/>
        <w:rPr>
          <w:rFonts w:asciiTheme="majorHAnsi" w:hAnsiTheme="majorHAnsi" w:cs="Times New Roman"/>
          <w:color w:val="auto"/>
          <w:sz w:val="22"/>
          <w:szCs w:val="20"/>
        </w:rPr>
      </w:pPr>
      <w:r>
        <w:rPr>
          <w:rFonts w:asciiTheme="majorHAnsi" w:hAnsiTheme="majorHAnsi" w:cs="Times New Roman"/>
          <w:color w:val="auto"/>
          <w:sz w:val="22"/>
          <w:szCs w:val="20"/>
        </w:rPr>
        <w:t>Pozostałe zapisy Zapytania ofertowego nie ulegają zmianie.</w:t>
      </w:r>
      <w:bookmarkStart w:id="0" w:name="_GoBack"/>
      <w:bookmarkEnd w:id="0"/>
    </w:p>
    <w:sectPr w:rsidR="002019A1" w:rsidRPr="00731D49" w:rsidSect="0093382B">
      <w:headerReference w:type="default" r:id="rId9"/>
      <w:footerReference w:type="default" r:id="rId10"/>
      <w:pgSz w:w="11900" w:h="16840"/>
      <w:pgMar w:top="389" w:right="1268" w:bottom="142" w:left="12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6E2B1" w14:textId="77777777" w:rsidR="004117B2" w:rsidRDefault="004117B2" w:rsidP="0093382B">
      <w:r>
        <w:separator/>
      </w:r>
    </w:p>
  </w:endnote>
  <w:endnote w:type="continuationSeparator" w:id="0">
    <w:p w14:paraId="549B062A" w14:textId="77777777" w:rsidR="004117B2" w:rsidRDefault="004117B2" w:rsidP="0093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0C2A3" w14:textId="56891A58" w:rsidR="004117B2" w:rsidRPr="00124FE8" w:rsidRDefault="004117B2">
    <w:pPr>
      <w:pStyle w:val="Stopka"/>
      <w:jc w:val="right"/>
      <w:rPr>
        <w:rFonts w:ascii="Times New Roman" w:hAnsi="Times New Roman" w:cs="Times New Roman"/>
        <w:sz w:val="20"/>
        <w:szCs w:val="20"/>
      </w:rPr>
    </w:pPr>
    <w:r w:rsidRPr="00124FE8">
      <w:rPr>
        <w:rFonts w:ascii="Times New Roman" w:hAnsi="Times New Roman" w:cs="Times New Roman"/>
        <w:sz w:val="20"/>
        <w:szCs w:val="20"/>
      </w:rPr>
      <w:fldChar w:fldCharType="begin"/>
    </w:r>
    <w:r w:rsidRPr="00124FE8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24FE8">
      <w:rPr>
        <w:rFonts w:ascii="Times New Roman" w:hAnsi="Times New Roman" w:cs="Times New Roman"/>
        <w:sz w:val="20"/>
        <w:szCs w:val="20"/>
      </w:rPr>
      <w:fldChar w:fldCharType="separate"/>
    </w:r>
    <w:r w:rsidR="00731D49">
      <w:rPr>
        <w:rFonts w:ascii="Times New Roman" w:hAnsi="Times New Roman" w:cs="Times New Roman"/>
        <w:noProof/>
        <w:sz w:val="20"/>
        <w:szCs w:val="20"/>
      </w:rPr>
      <w:t>1</w:t>
    </w:r>
    <w:r w:rsidRPr="00124FE8">
      <w:rPr>
        <w:rFonts w:ascii="Times New Roman" w:hAnsi="Times New Roman" w:cs="Times New Roman"/>
        <w:sz w:val="20"/>
        <w:szCs w:val="20"/>
      </w:rPr>
      <w:fldChar w:fldCharType="end"/>
    </w:r>
  </w:p>
  <w:p w14:paraId="5307C7DF" w14:textId="77777777" w:rsidR="004117B2" w:rsidRPr="00124FE8" w:rsidRDefault="004117B2">
    <w:pPr>
      <w:pStyle w:val="Stopka"/>
      <w:rPr>
        <w:rFonts w:ascii="Times New Roman" w:hAnsi="Times New Roman" w:cs="Times New Roman"/>
        <w:sz w:val="20"/>
        <w:szCs w:val="20"/>
      </w:rPr>
    </w:pPr>
  </w:p>
  <w:p w14:paraId="6C8B9BFD" w14:textId="77777777" w:rsidR="004117B2" w:rsidRDefault="004117B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4E316" w14:textId="77777777" w:rsidR="004117B2" w:rsidRDefault="004117B2" w:rsidP="0093382B">
      <w:r>
        <w:separator/>
      </w:r>
    </w:p>
  </w:footnote>
  <w:footnote w:type="continuationSeparator" w:id="0">
    <w:p w14:paraId="6B217136" w14:textId="77777777" w:rsidR="004117B2" w:rsidRDefault="004117B2" w:rsidP="00933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25232" w14:textId="77777777" w:rsidR="004117B2" w:rsidRPr="002C73ED" w:rsidRDefault="004117B2" w:rsidP="0093382B">
    <w:pPr>
      <w:rPr>
        <w:rFonts w:ascii="Times New Roman" w:hAnsi="Times New Roman" w:cs="Times New Roman"/>
      </w:rPr>
    </w:pPr>
  </w:p>
  <w:p w14:paraId="01657771" w14:textId="6B0389B2" w:rsidR="004117B2" w:rsidRDefault="004117B2" w:rsidP="00BC5012"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 wp14:anchorId="3ABCF97C" wp14:editId="07D1BEA0">
          <wp:simplePos x="0" y="0"/>
          <wp:positionH relativeFrom="column">
            <wp:posOffset>958215</wp:posOffset>
          </wp:positionH>
          <wp:positionV relativeFrom="paragraph">
            <wp:posOffset>103505</wp:posOffset>
          </wp:positionV>
          <wp:extent cx="1808480" cy="296545"/>
          <wp:effectExtent l="0" t="0" r="1270" b="8255"/>
          <wp:wrapNone/>
          <wp:docPr id="3" name="Obraz 3" descr="Znalezione obrazy dla zapytania logo ministerstwa nauki i szkolnictwa wyz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lezione obrazy dla zapytania logo ministerstwa nauki i szkolnictwa wyzsz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848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1" wp14:anchorId="35AD6496" wp14:editId="47E7C2E4">
          <wp:simplePos x="0" y="0"/>
          <wp:positionH relativeFrom="column">
            <wp:posOffset>2910205</wp:posOffset>
          </wp:positionH>
          <wp:positionV relativeFrom="paragraph">
            <wp:posOffset>40640</wp:posOffset>
          </wp:positionV>
          <wp:extent cx="1276350" cy="447675"/>
          <wp:effectExtent l="0" t="0" r="0" b="9525"/>
          <wp:wrapNone/>
          <wp:docPr id="4" name="Obraz 4" descr="ii_plus_podstawow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ii_plus_podstawowe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07B25DB2" wp14:editId="110F0223">
          <wp:simplePos x="0" y="0"/>
          <wp:positionH relativeFrom="column">
            <wp:posOffset>4386580</wp:posOffset>
          </wp:positionH>
          <wp:positionV relativeFrom="paragraph">
            <wp:posOffset>46355</wp:posOffset>
          </wp:positionV>
          <wp:extent cx="1619250" cy="4191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A3D80F" w14:textId="77777777" w:rsidR="004117B2" w:rsidRDefault="004117B2" w:rsidP="00BC5012"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759BA1DF" wp14:editId="6E9DE73D">
          <wp:simplePos x="0" y="0"/>
          <wp:positionH relativeFrom="column">
            <wp:posOffset>-288925</wp:posOffset>
          </wp:positionH>
          <wp:positionV relativeFrom="paragraph">
            <wp:posOffset>-245110</wp:posOffset>
          </wp:positionV>
          <wp:extent cx="1170305" cy="52387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A47F29" w14:textId="1E296E4D" w:rsidR="004117B2" w:rsidRDefault="004117B2" w:rsidP="00BC501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B99"/>
    <w:multiLevelType w:val="multilevel"/>
    <w:tmpl w:val="1D5C9D00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u w:val="none"/>
      </w:rPr>
    </w:lvl>
  </w:abstractNum>
  <w:abstractNum w:abstractNumId="1" w15:restartNumberingAfterBreak="0">
    <w:nsid w:val="02702DA1"/>
    <w:multiLevelType w:val="hybridMultilevel"/>
    <w:tmpl w:val="6B30B01E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" w15:restartNumberingAfterBreak="0">
    <w:nsid w:val="0FE44BD9"/>
    <w:multiLevelType w:val="hybridMultilevel"/>
    <w:tmpl w:val="6706D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F33F4"/>
    <w:multiLevelType w:val="multilevel"/>
    <w:tmpl w:val="459CEC84"/>
    <w:lvl w:ilvl="0">
      <w:start w:val="6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u w:val="none"/>
      </w:rPr>
    </w:lvl>
  </w:abstractNum>
  <w:abstractNum w:abstractNumId="4" w15:restartNumberingAfterBreak="0">
    <w:nsid w:val="1AA14F38"/>
    <w:multiLevelType w:val="multilevel"/>
    <w:tmpl w:val="AC549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="Arial Unicode MS" w:hAnsiTheme="majorHAnsi" w:cs="Arial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00"/>
        </w:tabs>
        <w:ind w:left="1000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C63437A"/>
    <w:multiLevelType w:val="multilevel"/>
    <w:tmpl w:val="44167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00"/>
        </w:tabs>
        <w:ind w:left="1000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DC7052F"/>
    <w:multiLevelType w:val="multilevel"/>
    <w:tmpl w:val="0FCEA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00"/>
        </w:tabs>
        <w:ind w:left="1000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DF4458C"/>
    <w:multiLevelType w:val="hybridMultilevel"/>
    <w:tmpl w:val="8D08F9EC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F5542FF"/>
    <w:multiLevelType w:val="hybridMultilevel"/>
    <w:tmpl w:val="CE7E4E22"/>
    <w:lvl w:ilvl="0" w:tplc="6804FFEC">
      <w:start w:val="9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87A9B"/>
    <w:multiLevelType w:val="hybridMultilevel"/>
    <w:tmpl w:val="8BD849D2"/>
    <w:lvl w:ilvl="0" w:tplc="077A12CC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60152"/>
    <w:multiLevelType w:val="hybridMultilevel"/>
    <w:tmpl w:val="C04A91A8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260C602A"/>
    <w:multiLevelType w:val="hybridMultilevel"/>
    <w:tmpl w:val="DAC6974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220D3F"/>
    <w:multiLevelType w:val="hybridMultilevel"/>
    <w:tmpl w:val="D3668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B426C"/>
    <w:multiLevelType w:val="hybridMultilevel"/>
    <w:tmpl w:val="7FECDD5A"/>
    <w:lvl w:ilvl="0" w:tplc="4F04B8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30E62"/>
    <w:multiLevelType w:val="hybridMultilevel"/>
    <w:tmpl w:val="DA1AD18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B6D30C3"/>
    <w:multiLevelType w:val="hybridMultilevel"/>
    <w:tmpl w:val="D2A2207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827D85"/>
    <w:multiLevelType w:val="hybridMultilevel"/>
    <w:tmpl w:val="E7F67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A2480"/>
    <w:multiLevelType w:val="hybridMultilevel"/>
    <w:tmpl w:val="9B52F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13716"/>
    <w:multiLevelType w:val="hybridMultilevel"/>
    <w:tmpl w:val="FF1EE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8740A"/>
    <w:multiLevelType w:val="hybridMultilevel"/>
    <w:tmpl w:val="C6FEBC54"/>
    <w:lvl w:ilvl="0" w:tplc="99C4988C">
      <w:start w:val="1"/>
      <w:numFmt w:val="decimal"/>
      <w:lvlText w:val="%1."/>
      <w:lvlJc w:val="left"/>
      <w:pPr>
        <w:ind w:left="720" w:hanging="360"/>
      </w:pPr>
      <w:rPr>
        <w:rFonts w:cs="Arial"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26DE3"/>
    <w:multiLevelType w:val="hybridMultilevel"/>
    <w:tmpl w:val="C70A5E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3A02616"/>
    <w:multiLevelType w:val="hybridMultilevel"/>
    <w:tmpl w:val="76FCFD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5A045E"/>
    <w:multiLevelType w:val="hybridMultilevel"/>
    <w:tmpl w:val="73F87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02D17"/>
    <w:multiLevelType w:val="hybridMultilevel"/>
    <w:tmpl w:val="CBDAE42A"/>
    <w:lvl w:ilvl="0" w:tplc="AE903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C7555"/>
    <w:multiLevelType w:val="hybridMultilevel"/>
    <w:tmpl w:val="17BAA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A0CEB"/>
    <w:multiLevelType w:val="hybridMultilevel"/>
    <w:tmpl w:val="8B8AB6D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6C74FF7"/>
    <w:multiLevelType w:val="hybridMultilevel"/>
    <w:tmpl w:val="AFAA81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233E8"/>
    <w:multiLevelType w:val="hybridMultilevel"/>
    <w:tmpl w:val="C79EA006"/>
    <w:lvl w:ilvl="0" w:tplc="7F4C03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9E97F83"/>
    <w:multiLevelType w:val="hybridMultilevel"/>
    <w:tmpl w:val="F2AEB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5744D"/>
    <w:multiLevelType w:val="hybridMultilevel"/>
    <w:tmpl w:val="AB74F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726DC9"/>
    <w:multiLevelType w:val="hybridMultilevel"/>
    <w:tmpl w:val="D08AD9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57"/>
        </w:tabs>
        <w:ind w:left="757" w:hanging="61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8222EC"/>
    <w:multiLevelType w:val="hybridMultilevel"/>
    <w:tmpl w:val="B128E91E"/>
    <w:lvl w:ilvl="0" w:tplc="B94AC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E74DC"/>
    <w:multiLevelType w:val="hybridMultilevel"/>
    <w:tmpl w:val="0D8CF87E"/>
    <w:lvl w:ilvl="0" w:tplc="88EEA914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836245"/>
    <w:multiLevelType w:val="hybridMultilevel"/>
    <w:tmpl w:val="31A863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AD0554"/>
    <w:multiLevelType w:val="hybridMultilevel"/>
    <w:tmpl w:val="FC4CBB1A"/>
    <w:lvl w:ilvl="0" w:tplc="881874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449D2"/>
    <w:multiLevelType w:val="hybridMultilevel"/>
    <w:tmpl w:val="37A63A92"/>
    <w:lvl w:ilvl="0" w:tplc="D16C9512">
      <w:start w:val="1"/>
      <w:numFmt w:val="bullet"/>
      <w:lvlText w:val=""/>
      <w:lvlJc w:val="left"/>
      <w:pPr>
        <w:ind w:left="1004" w:hanging="360"/>
      </w:pPr>
      <w:rPr>
        <w:rFonts w:ascii="Wingdings" w:hAnsi="Wingdings" w:hint="default"/>
        <w:color w:val="A6A6A6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601D13"/>
    <w:multiLevelType w:val="hybridMultilevel"/>
    <w:tmpl w:val="1548A7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DC3A0E"/>
    <w:multiLevelType w:val="hybridMultilevel"/>
    <w:tmpl w:val="B8E22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568CC"/>
    <w:multiLevelType w:val="hybridMultilevel"/>
    <w:tmpl w:val="B64E6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A22F57"/>
    <w:multiLevelType w:val="hybridMultilevel"/>
    <w:tmpl w:val="FC46C300"/>
    <w:lvl w:ilvl="0" w:tplc="70B2B532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6F858B0"/>
    <w:multiLevelType w:val="hybridMultilevel"/>
    <w:tmpl w:val="6CC07568"/>
    <w:lvl w:ilvl="0" w:tplc="B4CC684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03D25"/>
    <w:multiLevelType w:val="hybridMultilevel"/>
    <w:tmpl w:val="FEF0F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32"/>
  </w:num>
  <w:num w:numId="4">
    <w:abstractNumId w:val="12"/>
  </w:num>
  <w:num w:numId="5">
    <w:abstractNumId w:val="33"/>
  </w:num>
  <w:num w:numId="6">
    <w:abstractNumId w:val="1"/>
  </w:num>
  <w:num w:numId="7">
    <w:abstractNumId w:val="14"/>
  </w:num>
  <w:num w:numId="8">
    <w:abstractNumId w:val="15"/>
  </w:num>
  <w:num w:numId="9">
    <w:abstractNumId w:val="7"/>
  </w:num>
  <w:num w:numId="10">
    <w:abstractNumId w:val="23"/>
  </w:num>
  <w:num w:numId="11">
    <w:abstractNumId w:val="41"/>
  </w:num>
  <w:num w:numId="12">
    <w:abstractNumId w:val="34"/>
  </w:num>
  <w:num w:numId="13">
    <w:abstractNumId w:val="24"/>
  </w:num>
  <w:num w:numId="14">
    <w:abstractNumId w:val="8"/>
  </w:num>
  <w:num w:numId="15">
    <w:abstractNumId w:val="26"/>
  </w:num>
  <w:num w:numId="16">
    <w:abstractNumId w:val="31"/>
  </w:num>
  <w:num w:numId="17">
    <w:abstractNumId w:val="2"/>
  </w:num>
  <w:num w:numId="18">
    <w:abstractNumId w:val="17"/>
  </w:num>
  <w:num w:numId="19">
    <w:abstractNumId w:val="35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36"/>
  </w:num>
  <w:num w:numId="23">
    <w:abstractNumId w:val="30"/>
  </w:num>
  <w:num w:numId="24">
    <w:abstractNumId w:val="25"/>
  </w:num>
  <w:num w:numId="25">
    <w:abstractNumId w:val="10"/>
  </w:num>
  <w:num w:numId="26">
    <w:abstractNumId w:val="20"/>
  </w:num>
  <w:num w:numId="27">
    <w:abstractNumId w:val="11"/>
  </w:num>
  <w:num w:numId="28">
    <w:abstractNumId w:val="27"/>
  </w:num>
  <w:num w:numId="29">
    <w:abstractNumId w:val="37"/>
  </w:num>
  <w:num w:numId="30">
    <w:abstractNumId w:val="16"/>
  </w:num>
  <w:num w:numId="31">
    <w:abstractNumId w:val="28"/>
  </w:num>
  <w:num w:numId="32">
    <w:abstractNumId w:val="40"/>
  </w:num>
  <w:num w:numId="33">
    <w:abstractNumId w:val="0"/>
  </w:num>
  <w:num w:numId="34">
    <w:abstractNumId w:val="3"/>
  </w:num>
  <w:num w:numId="35">
    <w:abstractNumId w:val="9"/>
  </w:num>
  <w:num w:numId="36">
    <w:abstractNumId w:val="39"/>
  </w:num>
  <w:num w:numId="37">
    <w:abstractNumId w:val="4"/>
  </w:num>
  <w:num w:numId="38">
    <w:abstractNumId w:val="6"/>
  </w:num>
  <w:num w:numId="39">
    <w:abstractNumId w:val="19"/>
  </w:num>
  <w:num w:numId="40">
    <w:abstractNumId w:val="22"/>
  </w:num>
  <w:num w:numId="41">
    <w:abstractNumId w:val="5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2B"/>
    <w:rsid w:val="00004F4A"/>
    <w:rsid w:val="000066EE"/>
    <w:rsid w:val="0004150C"/>
    <w:rsid w:val="00052724"/>
    <w:rsid w:val="00066CC5"/>
    <w:rsid w:val="00082CC0"/>
    <w:rsid w:val="000A0B70"/>
    <w:rsid w:val="000A7093"/>
    <w:rsid w:val="000D01F6"/>
    <w:rsid w:val="000E12E6"/>
    <w:rsid w:val="000F1797"/>
    <w:rsid w:val="000F2DF5"/>
    <w:rsid w:val="00107B04"/>
    <w:rsid w:val="00132630"/>
    <w:rsid w:val="00137E9A"/>
    <w:rsid w:val="00143872"/>
    <w:rsid w:val="00156867"/>
    <w:rsid w:val="00171238"/>
    <w:rsid w:val="001923D5"/>
    <w:rsid w:val="001B179A"/>
    <w:rsid w:val="001D7811"/>
    <w:rsid w:val="002019A1"/>
    <w:rsid w:val="00226BB0"/>
    <w:rsid w:val="00235E6E"/>
    <w:rsid w:val="00241091"/>
    <w:rsid w:val="00244CD1"/>
    <w:rsid w:val="002508D3"/>
    <w:rsid w:val="00253CB8"/>
    <w:rsid w:val="002619FE"/>
    <w:rsid w:val="002861CF"/>
    <w:rsid w:val="0029342D"/>
    <w:rsid w:val="00294914"/>
    <w:rsid w:val="0029570A"/>
    <w:rsid w:val="002A0505"/>
    <w:rsid w:val="002A2C4A"/>
    <w:rsid w:val="002C0B3E"/>
    <w:rsid w:val="002C13B8"/>
    <w:rsid w:val="002E2990"/>
    <w:rsid w:val="002E3145"/>
    <w:rsid w:val="002F52DD"/>
    <w:rsid w:val="002F6DB1"/>
    <w:rsid w:val="00303335"/>
    <w:rsid w:val="0030599C"/>
    <w:rsid w:val="00351BF9"/>
    <w:rsid w:val="00382EBE"/>
    <w:rsid w:val="003A0303"/>
    <w:rsid w:val="003B670A"/>
    <w:rsid w:val="003B6AD7"/>
    <w:rsid w:val="003E6F35"/>
    <w:rsid w:val="003F4EDE"/>
    <w:rsid w:val="004117B2"/>
    <w:rsid w:val="00415958"/>
    <w:rsid w:val="004246F8"/>
    <w:rsid w:val="004574B3"/>
    <w:rsid w:val="00486B88"/>
    <w:rsid w:val="00496746"/>
    <w:rsid w:val="004C1511"/>
    <w:rsid w:val="004F1941"/>
    <w:rsid w:val="004F376E"/>
    <w:rsid w:val="004F57EA"/>
    <w:rsid w:val="005035FB"/>
    <w:rsid w:val="00523D20"/>
    <w:rsid w:val="00554811"/>
    <w:rsid w:val="00563247"/>
    <w:rsid w:val="0056690C"/>
    <w:rsid w:val="005678BF"/>
    <w:rsid w:val="0057158D"/>
    <w:rsid w:val="005B011E"/>
    <w:rsid w:val="00613727"/>
    <w:rsid w:val="00616CC4"/>
    <w:rsid w:val="00624673"/>
    <w:rsid w:val="006336FA"/>
    <w:rsid w:val="00635351"/>
    <w:rsid w:val="006353BB"/>
    <w:rsid w:val="00644D43"/>
    <w:rsid w:val="00661092"/>
    <w:rsid w:val="0066453A"/>
    <w:rsid w:val="0067388E"/>
    <w:rsid w:val="00675DD6"/>
    <w:rsid w:val="00675EB2"/>
    <w:rsid w:val="00684EBF"/>
    <w:rsid w:val="006A093E"/>
    <w:rsid w:val="006A1AAF"/>
    <w:rsid w:val="006A26CD"/>
    <w:rsid w:val="006A4159"/>
    <w:rsid w:val="006D0870"/>
    <w:rsid w:val="006E24CF"/>
    <w:rsid w:val="006F2C76"/>
    <w:rsid w:val="006F2EC2"/>
    <w:rsid w:val="00702BD3"/>
    <w:rsid w:val="0073138A"/>
    <w:rsid w:val="00731D49"/>
    <w:rsid w:val="00734C34"/>
    <w:rsid w:val="00791E18"/>
    <w:rsid w:val="00795D9C"/>
    <w:rsid w:val="007A3006"/>
    <w:rsid w:val="007A70B1"/>
    <w:rsid w:val="007B0069"/>
    <w:rsid w:val="007C0D39"/>
    <w:rsid w:val="007F4BFE"/>
    <w:rsid w:val="00807414"/>
    <w:rsid w:val="00810240"/>
    <w:rsid w:val="008261C5"/>
    <w:rsid w:val="0083444C"/>
    <w:rsid w:val="00835BC7"/>
    <w:rsid w:val="00840B60"/>
    <w:rsid w:val="00845ABF"/>
    <w:rsid w:val="00850A32"/>
    <w:rsid w:val="008615E1"/>
    <w:rsid w:val="00863B7D"/>
    <w:rsid w:val="008657E3"/>
    <w:rsid w:val="00870515"/>
    <w:rsid w:val="00876EA1"/>
    <w:rsid w:val="00882536"/>
    <w:rsid w:val="008920B2"/>
    <w:rsid w:val="008A2513"/>
    <w:rsid w:val="008B4ACA"/>
    <w:rsid w:val="008C0280"/>
    <w:rsid w:val="008C7C5C"/>
    <w:rsid w:val="008D7061"/>
    <w:rsid w:val="008E1310"/>
    <w:rsid w:val="008E54C9"/>
    <w:rsid w:val="008F0F3F"/>
    <w:rsid w:val="008F2090"/>
    <w:rsid w:val="009005DE"/>
    <w:rsid w:val="0092444E"/>
    <w:rsid w:val="0093161E"/>
    <w:rsid w:val="0093382B"/>
    <w:rsid w:val="00936B2A"/>
    <w:rsid w:val="00943806"/>
    <w:rsid w:val="0094388D"/>
    <w:rsid w:val="00955619"/>
    <w:rsid w:val="00960786"/>
    <w:rsid w:val="00963229"/>
    <w:rsid w:val="00965B3D"/>
    <w:rsid w:val="00967E93"/>
    <w:rsid w:val="0097625A"/>
    <w:rsid w:val="00982FF6"/>
    <w:rsid w:val="00987066"/>
    <w:rsid w:val="00991A6C"/>
    <w:rsid w:val="00992B9F"/>
    <w:rsid w:val="00992C00"/>
    <w:rsid w:val="00993A55"/>
    <w:rsid w:val="009967A4"/>
    <w:rsid w:val="009B177B"/>
    <w:rsid w:val="009C08F2"/>
    <w:rsid w:val="009C5D74"/>
    <w:rsid w:val="009C5DD9"/>
    <w:rsid w:val="009D2E03"/>
    <w:rsid w:val="00A01E5C"/>
    <w:rsid w:val="00A0259D"/>
    <w:rsid w:val="00A027A5"/>
    <w:rsid w:val="00A30DAF"/>
    <w:rsid w:val="00A37503"/>
    <w:rsid w:val="00A42B77"/>
    <w:rsid w:val="00A57597"/>
    <w:rsid w:val="00A57D0B"/>
    <w:rsid w:val="00A855B6"/>
    <w:rsid w:val="00A8692E"/>
    <w:rsid w:val="00A935D5"/>
    <w:rsid w:val="00AA0B55"/>
    <w:rsid w:val="00AD4AFC"/>
    <w:rsid w:val="00AD51D7"/>
    <w:rsid w:val="00B04269"/>
    <w:rsid w:val="00B12C28"/>
    <w:rsid w:val="00B21DEF"/>
    <w:rsid w:val="00B34EB9"/>
    <w:rsid w:val="00B43F95"/>
    <w:rsid w:val="00B6301B"/>
    <w:rsid w:val="00B6459E"/>
    <w:rsid w:val="00B82D7B"/>
    <w:rsid w:val="00B91F0A"/>
    <w:rsid w:val="00BC2D3D"/>
    <w:rsid w:val="00BC5012"/>
    <w:rsid w:val="00BC6665"/>
    <w:rsid w:val="00BC72FA"/>
    <w:rsid w:val="00BD0A02"/>
    <w:rsid w:val="00BD4E23"/>
    <w:rsid w:val="00BD5E22"/>
    <w:rsid w:val="00BE7E0E"/>
    <w:rsid w:val="00C03930"/>
    <w:rsid w:val="00C07E24"/>
    <w:rsid w:val="00C12C35"/>
    <w:rsid w:val="00C250F0"/>
    <w:rsid w:val="00C5360D"/>
    <w:rsid w:val="00C941E1"/>
    <w:rsid w:val="00C96BFA"/>
    <w:rsid w:val="00CA3700"/>
    <w:rsid w:val="00CC30F3"/>
    <w:rsid w:val="00CD3AB1"/>
    <w:rsid w:val="00D0545E"/>
    <w:rsid w:val="00D066BB"/>
    <w:rsid w:val="00D24B84"/>
    <w:rsid w:val="00D30819"/>
    <w:rsid w:val="00D45FC6"/>
    <w:rsid w:val="00D46D20"/>
    <w:rsid w:val="00D503DF"/>
    <w:rsid w:val="00D5083D"/>
    <w:rsid w:val="00D612C3"/>
    <w:rsid w:val="00D736D5"/>
    <w:rsid w:val="00D9014F"/>
    <w:rsid w:val="00DA2128"/>
    <w:rsid w:val="00DB0722"/>
    <w:rsid w:val="00DC00D0"/>
    <w:rsid w:val="00DD3418"/>
    <w:rsid w:val="00DD3E5C"/>
    <w:rsid w:val="00DF46BD"/>
    <w:rsid w:val="00E07695"/>
    <w:rsid w:val="00E14079"/>
    <w:rsid w:val="00E16159"/>
    <w:rsid w:val="00E22286"/>
    <w:rsid w:val="00E57355"/>
    <w:rsid w:val="00E7530D"/>
    <w:rsid w:val="00E8608F"/>
    <w:rsid w:val="00EA2690"/>
    <w:rsid w:val="00EA4ABA"/>
    <w:rsid w:val="00EC10F7"/>
    <w:rsid w:val="00EF200E"/>
    <w:rsid w:val="00EF3CA0"/>
    <w:rsid w:val="00F06FC7"/>
    <w:rsid w:val="00F126F3"/>
    <w:rsid w:val="00F308F4"/>
    <w:rsid w:val="00F569BE"/>
    <w:rsid w:val="00F62206"/>
    <w:rsid w:val="00F63436"/>
    <w:rsid w:val="00F717AE"/>
    <w:rsid w:val="00F76797"/>
    <w:rsid w:val="00FA0C9A"/>
    <w:rsid w:val="00FA7D7C"/>
    <w:rsid w:val="00FD016D"/>
    <w:rsid w:val="00FD11A1"/>
    <w:rsid w:val="00FF08E3"/>
    <w:rsid w:val="00FF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E45A17D"/>
  <w14:defaultImageDpi w14:val="300"/>
  <w15:docId w15:val="{064DBAE0-64CE-4655-9B7A-B189CD62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3382B"/>
    <w:pPr>
      <w:widowControl w:val="0"/>
    </w:pPr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38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382B"/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338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382B"/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paragraph" w:customStyle="1" w:styleId="Default">
    <w:name w:val="Default"/>
    <w:rsid w:val="0093382B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70B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0B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70B1"/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0B1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0B1"/>
    <w:rPr>
      <w:rFonts w:ascii="Arial Unicode MS" w:eastAsia="Arial Unicode MS" w:hAnsi="Arial Unicode MS" w:cs="Arial Unicode MS"/>
      <w:b/>
      <w:bCs/>
      <w:color w:val="000000"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0B1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0B1"/>
    <w:rPr>
      <w:rFonts w:ascii="Lucida Grande" w:eastAsia="Arial Unicode MS" w:hAnsi="Lucida Grande" w:cs="Lucida Grande"/>
      <w:color w:val="000000"/>
      <w:sz w:val="18"/>
      <w:szCs w:val="18"/>
      <w:lang w:val="pl-PL" w:eastAsia="pl-PL" w:bidi="pl-PL"/>
    </w:rPr>
  </w:style>
  <w:style w:type="paragraph" w:styleId="Akapitzlist">
    <w:name w:val="List Paragraph"/>
    <w:basedOn w:val="Normalny"/>
    <w:uiPriority w:val="99"/>
    <w:qFormat/>
    <w:rsid w:val="00A5759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0259D"/>
    <w:rPr>
      <w:b/>
      <w:bCs/>
    </w:rPr>
  </w:style>
  <w:style w:type="character" w:customStyle="1" w:styleId="apple-converted-space">
    <w:name w:val="apple-converted-space"/>
    <w:basedOn w:val="Domylnaczcionkaakapitu"/>
    <w:rsid w:val="00A0259D"/>
  </w:style>
  <w:style w:type="character" w:styleId="Uwydatnienie">
    <w:name w:val="Emphasis"/>
    <w:basedOn w:val="Domylnaczcionkaakapitu"/>
    <w:uiPriority w:val="20"/>
    <w:qFormat/>
    <w:rsid w:val="00661092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14079"/>
    <w:pPr>
      <w:widowControl/>
      <w:spacing w:after="150"/>
    </w:pPr>
    <w:rPr>
      <w:rFonts w:ascii="Times New Roman" w:eastAsia="Times New Roman" w:hAnsi="Times New Roman" w:cs="Times New Roman"/>
      <w:color w:val="auto"/>
      <w:lang w:bidi="ar-SA"/>
    </w:rPr>
  </w:style>
  <w:style w:type="table" w:styleId="Tabela-Siatka">
    <w:name w:val="Table Grid"/>
    <w:basedOn w:val="Standardowy"/>
    <w:uiPriority w:val="39"/>
    <w:rsid w:val="0073138A"/>
    <w:rPr>
      <w:rFonts w:eastAsiaTheme="minorHAns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17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szenfer@ug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E0923-5407-478C-B6C8-4330CE67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2186D9A9</Template>
  <TotalTime>17</TotalTime>
  <Pages>1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Pustelnik</dc:creator>
  <cp:lastModifiedBy>Monika Szenfer</cp:lastModifiedBy>
  <cp:revision>4</cp:revision>
  <dcterms:created xsi:type="dcterms:W3CDTF">2018-01-23T14:10:00Z</dcterms:created>
  <dcterms:modified xsi:type="dcterms:W3CDTF">2018-01-24T09:29:00Z</dcterms:modified>
</cp:coreProperties>
</file>